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4DDB" w14:textId="77777777" w:rsidR="0035514B" w:rsidRPr="00B82A62" w:rsidRDefault="0035514B" w:rsidP="0035514B">
      <w:pPr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proofErr w:type="spellStart"/>
      <w:r w:rsidRPr="00B82A62">
        <w:rPr>
          <w:rFonts w:ascii="Arial" w:hAnsi="Arial" w:cs="Arial"/>
          <w:b/>
          <w:sz w:val="19"/>
          <w:szCs w:val="19"/>
        </w:rPr>
        <w:t>Mod</w:t>
      </w:r>
      <w:proofErr w:type="spellEnd"/>
      <w:r w:rsidRPr="00B82A62">
        <w:rPr>
          <w:rFonts w:ascii="Arial" w:hAnsi="Arial" w:cs="Arial"/>
          <w:b/>
          <w:sz w:val="19"/>
          <w:szCs w:val="19"/>
        </w:rPr>
        <w:t>. 1</w:t>
      </w:r>
    </w:p>
    <w:p w14:paraId="0912AA65" w14:textId="7777777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C1FA462" w14:textId="456B274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Fac-</w:t>
      </w:r>
      <w:r w:rsidRPr="00844E04">
        <w:rPr>
          <w:rFonts w:ascii="Arial" w:hAnsi="Arial" w:cs="Arial"/>
          <w:i/>
          <w:sz w:val="19"/>
          <w:szCs w:val="19"/>
        </w:rPr>
        <w:t xml:space="preserve">simile di domanda </w:t>
      </w:r>
      <w:r w:rsidR="00D07D3C">
        <w:rPr>
          <w:rFonts w:ascii="Arial" w:hAnsi="Arial" w:cs="Arial"/>
          <w:i/>
          <w:sz w:val="19"/>
          <w:szCs w:val="19"/>
        </w:rPr>
        <w:t>(da inviare in carta semplice)</w:t>
      </w:r>
    </w:p>
    <w:p w14:paraId="71872ABE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61B4CF0B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10A43F27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</w:p>
    <w:p w14:paraId="4357F29C" w14:textId="7A32F9C0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ALL’UNIVERSITA’ DEGLI STUDI DI UDINE</w:t>
      </w:r>
    </w:p>
    <w:p w14:paraId="20032F4E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Direzione Risorse Umane e affari generali</w:t>
      </w:r>
    </w:p>
    <w:p w14:paraId="353A74A4" w14:textId="77777777" w:rsidR="00356A68" w:rsidRDefault="00356A68" w:rsidP="00356A68">
      <w:pPr>
        <w:spacing w:line="240" w:lineRule="exact"/>
        <w:ind w:firstLine="467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Via Palladio, n. 8</w:t>
      </w:r>
    </w:p>
    <w:p w14:paraId="57192D9F" w14:textId="0DBBD6FA" w:rsidR="0035514B" w:rsidRPr="00844E04" w:rsidRDefault="00356A68" w:rsidP="00356A68">
      <w:pPr>
        <w:tabs>
          <w:tab w:val="left" w:pos="5580"/>
        </w:tabs>
        <w:ind w:firstLine="467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33100 </w:t>
      </w:r>
      <w:r>
        <w:rPr>
          <w:rFonts w:ascii="Arial" w:hAnsi="Arial" w:cs="Arial"/>
          <w:sz w:val="19"/>
          <w:szCs w:val="19"/>
          <w:u w:val="single"/>
        </w:rPr>
        <w:t>UDINE</w:t>
      </w:r>
      <w:r>
        <w:rPr>
          <w:rFonts w:ascii="Arial" w:hAnsi="Arial" w:cs="Arial"/>
          <w:sz w:val="19"/>
          <w:szCs w:val="19"/>
        </w:rPr>
        <w:t xml:space="preserve"> </w:t>
      </w:r>
    </w:p>
    <w:p w14:paraId="7BF80865" w14:textId="77777777" w:rsidR="0035514B" w:rsidRPr="00844E04" w:rsidRDefault="0035514B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75671083" w14:textId="77777777" w:rsidR="0035514B" w:rsidRDefault="0035514B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4B3CB10" w14:textId="77777777" w:rsidR="00A15740" w:rsidRPr="00844E04" w:rsidRDefault="00A15740" w:rsidP="00355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DF15B51" w14:textId="2F617EB8" w:rsidR="0035514B" w:rsidRPr="00A15740" w:rsidRDefault="0035514B" w:rsidP="0035514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</w:t>
      </w:r>
      <w:r w:rsidR="00D77D9E">
        <w:rPr>
          <w:rFonts w:ascii="Arial" w:hAnsi="Arial" w:cs="Arial"/>
          <w:sz w:val="19"/>
          <w:szCs w:val="19"/>
        </w:rPr>
        <w:t>____________________</w:t>
      </w:r>
      <w:r w:rsidRPr="00844E04">
        <w:rPr>
          <w:rFonts w:ascii="Arial" w:hAnsi="Arial" w:cs="Arial"/>
          <w:sz w:val="19"/>
          <w:szCs w:val="19"/>
        </w:rPr>
        <w:t>_______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_________________</w:t>
      </w:r>
      <w:r w:rsidR="00D77D9E">
        <w:rPr>
          <w:rFonts w:ascii="Arial" w:hAnsi="Arial" w:cs="Arial"/>
          <w:sz w:val="19"/>
          <w:szCs w:val="19"/>
        </w:rPr>
        <w:t>_______________</w:t>
      </w:r>
      <w:r w:rsidRPr="00844E04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844E04">
        <w:rPr>
          <w:rFonts w:ascii="Arial" w:hAnsi="Arial" w:cs="Arial"/>
          <w:sz w:val="19"/>
          <w:szCs w:val="19"/>
        </w:rPr>
        <w:t>a</w:t>
      </w:r>
      <w:proofErr w:type="spellEnd"/>
      <w:r w:rsidRPr="00844E04">
        <w:rPr>
          <w:rFonts w:ascii="Arial" w:hAnsi="Arial" w:cs="Arial"/>
          <w:sz w:val="19"/>
          <w:szCs w:val="19"/>
        </w:rPr>
        <w:t xml:space="preserve"> ____</w:t>
      </w:r>
      <w:r w:rsidR="0011380C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</w:t>
      </w:r>
      <w:r w:rsidR="00D77D9E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_______ il__</w:t>
      </w:r>
      <w:r w:rsidR="00D77D9E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</w:t>
      </w:r>
      <w:r w:rsidR="0011380C">
        <w:rPr>
          <w:rFonts w:ascii="Arial" w:hAnsi="Arial" w:cs="Arial"/>
          <w:sz w:val="19"/>
          <w:szCs w:val="19"/>
        </w:rPr>
        <w:t>____</w:t>
      </w:r>
      <w:r w:rsidR="00D77D9E">
        <w:rPr>
          <w:rFonts w:ascii="Arial" w:hAnsi="Arial" w:cs="Arial"/>
          <w:sz w:val="19"/>
          <w:szCs w:val="19"/>
        </w:rPr>
        <w:t>____ (provincia di _________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___), residente a ___</w:t>
      </w:r>
      <w:r w:rsidR="00D77D9E">
        <w:rPr>
          <w:rFonts w:ascii="Arial" w:hAnsi="Arial" w:cs="Arial"/>
          <w:sz w:val="19"/>
          <w:szCs w:val="19"/>
        </w:rPr>
        <w:t>__________</w:t>
      </w:r>
      <w:r w:rsidRPr="00844E04">
        <w:rPr>
          <w:rFonts w:ascii="Arial" w:hAnsi="Arial" w:cs="Arial"/>
          <w:sz w:val="19"/>
          <w:szCs w:val="19"/>
        </w:rPr>
        <w:t>____</w:t>
      </w:r>
      <w:r w:rsidR="0011380C">
        <w:rPr>
          <w:rFonts w:ascii="Arial" w:hAnsi="Arial" w:cs="Arial"/>
          <w:sz w:val="19"/>
          <w:szCs w:val="19"/>
        </w:rPr>
        <w:t>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</w:t>
      </w:r>
      <w:r w:rsidR="0011380C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________________ n. __</w:t>
      </w:r>
      <w:r w:rsidR="0011380C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 xml:space="preserve">_, </w:t>
      </w:r>
      <w:r w:rsidR="00785E64" w:rsidRPr="00785E64">
        <w:rPr>
          <w:rFonts w:ascii="Arial" w:hAnsi="Arial" w:cs="Arial"/>
          <w:sz w:val="19"/>
          <w:szCs w:val="19"/>
        </w:rPr>
        <w:t>cittadinanza __</w:t>
      </w:r>
      <w:r w:rsidR="00D77D9E">
        <w:rPr>
          <w:rFonts w:ascii="Arial" w:hAnsi="Arial" w:cs="Arial"/>
          <w:sz w:val="19"/>
          <w:szCs w:val="19"/>
        </w:rPr>
        <w:t>______________</w:t>
      </w:r>
      <w:r w:rsidR="0011380C">
        <w:rPr>
          <w:rFonts w:ascii="Arial" w:hAnsi="Arial" w:cs="Arial"/>
          <w:sz w:val="19"/>
          <w:szCs w:val="19"/>
        </w:rPr>
        <w:t>_</w:t>
      </w:r>
      <w:r w:rsidR="00785E64" w:rsidRPr="00785E64">
        <w:rPr>
          <w:rFonts w:ascii="Arial" w:hAnsi="Arial" w:cs="Arial"/>
          <w:sz w:val="19"/>
          <w:szCs w:val="19"/>
        </w:rPr>
        <w:t>______</w:t>
      </w:r>
      <w:r w:rsidR="0011380C">
        <w:rPr>
          <w:rFonts w:ascii="Arial" w:hAnsi="Arial" w:cs="Arial"/>
          <w:sz w:val="19"/>
          <w:szCs w:val="19"/>
        </w:rPr>
        <w:t>_</w:t>
      </w:r>
      <w:r w:rsidR="00785E64" w:rsidRPr="00785E64">
        <w:rPr>
          <w:rFonts w:ascii="Arial" w:hAnsi="Arial" w:cs="Arial"/>
          <w:sz w:val="19"/>
          <w:szCs w:val="19"/>
        </w:rPr>
        <w:t>________</w:t>
      </w:r>
      <w:r w:rsidR="00D77D9E">
        <w:rPr>
          <w:rFonts w:ascii="Arial" w:hAnsi="Arial" w:cs="Arial"/>
          <w:sz w:val="19"/>
          <w:szCs w:val="19"/>
        </w:rPr>
        <w:t xml:space="preserve"> (</w:t>
      </w:r>
      <w:r w:rsidR="00785E64" w:rsidRPr="00785E64">
        <w:rPr>
          <w:rFonts w:ascii="Arial" w:hAnsi="Arial" w:cs="Arial"/>
          <w:sz w:val="19"/>
          <w:szCs w:val="19"/>
        </w:rPr>
        <w:t>in caso di possesso di p</w:t>
      </w:r>
      <w:r w:rsidR="00D77D9E">
        <w:rPr>
          <w:rFonts w:ascii="Arial" w:hAnsi="Arial" w:cs="Arial"/>
          <w:sz w:val="19"/>
          <w:szCs w:val="19"/>
        </w:rPr>
        <w:t>iù cittadinanze indicarle tutte</w:t>
      </w:r>
      <w:r w:rsidR="00785E64" w:rsidRPr="00785E64">
        <w:rPr>
          <w:rFonts w:ascii="Arial" w:hAnsi="Arial" w:cs="Arial"/>
          <w:sz w:val="19"/>
          <w:szCs w:val="19"/>
        </w:rPr>
        <w:t>)</w:t>
      </w:r>
      <w:r w:rsidR="00785E64">
        <w:rPr>
          <w:rFonts w:ascii="Arial" w:hAnsi="Arial" w:cs="Arial"/>
          <w:sz w:val="19"/>
          <w:szCs w:val="19"/>
        </w:rPr>
        <w:t xml:space="preserve">, </w:t>
      </w:r>
      <w:r w:rsidRPr="00844E04">
        <w:rPr>
          <w:rFonts w:ascii="Arial" w:hAnsi="Arial" w:cs="Arial"/>
          <w:sz w:val="19"/>
          <w:szCs w:val="19"/>
        </w:rPr>
        <w:t xml:space="preserve">chiede di essere ammesso </w:t>
      </w:r>
      <w:r w:rsidR="00FA6844">
        <w:rPr>
          <w:rFonts w:ascii="Arial" w:hAnsi="Arial" w:cs="Arial"/>
          <w:sz w:val="19"/>
          <w:szCs w:val="19"/>
        </w:rPr>
        <w:t xml:space="preserve">alla procedura per il conferimento </w:t>
      </w:r>
      <w:r w:rsidR="00FA6844" w:rsidRPr="00FA6844">
        <w:rPr>
          <w:rFonts w:ascii="Arial" w:hAnsi="Arial" w:cs="Arial"/>
          <w:sz w:val="19"/>
          <w:szCs w:val="19"/>
        </w:rPr>
        <w:t>di n. 1 incarico di funzioni dirigenziali a tempo determinato, riservato al personale appartenente all’Area delle Elevate professionalità per le esigenze della Direzione pianificazione e controllo direzionale</w:t>
      </w:r>
      <w:r w:rsidR="00FA6844">
        <w:rPr>
          <w:rFonts w:ascii="Arial" w:hAnsi="Arial" w:cs="Arial"/>
          <w:sz w:val="19"/>
          <w:szCs w:val="19"/>
        </w:rPr>
        <w:t xml:space="preserve"> dell</w:t>
      </w:r>
      <w:r w:rsidR="00A15740" w:rsidRPr="00A15740">
        <w:rPr>
          <w:rFonts w:ascii="Arial" w:hAnsi="Arial" w:cs="Arial"/>
          <w:color w:val="000000"/>
          <w:sz w:val="19"/>
          <w:szCs w:val="19"/>
        </w:rPr>
        <w:t>’Università degli Studi di Udine.</w:t>
      </w:r>
    </w:p>
    <w:p w14:paraId="7F48F149" w14:textId="77777777" w:rsidR="0035514B" w:rsidRPr="00844E04" w:rsidRDefault="0035514B" w:rsidP="003551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CF08FAD" w14:textId="1B525A2D" w:rsidR="0035514B" w:rsidRPr="00A15740" w:rsidRDefault="0035514B" w:rsidP="001F59D6">
      <w:pPr>
        <w:pStyle w:val="Rientrocorpodeltesto"/>
        <w:tabs>
          <w:tab w:val="left" w:pos="1418"/>
        </w:tabs>
        <w:spacing w:after="0" w:line="360" w:lineRule="auto"/>
        <w:ind w:left="0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</w:t>
      </w:r>
      <w:r w:rsidR="001F59D6" w:rsidRPr="00A15740">
        <w:rPr>
          <w:rFonts w:ascii="Arial" w:hAnsi="Arial" w:cs="Arial"/>
          <w:sz w:val="19"/>
          <w:szCs w:val="19"/>
        </w:rPr>
        <w:t>di essere in possesso dei seguenti requisiti</w:t>
      </w:r>
      <w:r w:rsidRPr="00A15740">
        <w:rPr>
          <w:rFonts w:ascii="Arial" w:hAnsi="Arial" w:cs="Arial"/>
          <w:sz w:val="19"/>
          <w:szCs w:val="19"/>
        </w:rPr>
        <w:t>:</w:t>
      </w:r>
    </w:p>
    <w:p w14:paraId="03C4A529" w14:textId="48DC3815" w:rsidR="0035514B" w:rsidRPr="008A3494" w:rsidRDefault="001F59D6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essere in possesso del seguente </w:t>
      </w:r>
      <w:r w:rsidR="00FA6844">
        <w:rPr>
          <w:rFonts w:ascii="Arial" w:hAnsi="Arial" w:cs="Arial"/>
          <w:sz w:val="19"/>
          <w:szCs w:val="19"/>
        </w:rPr>
        <w:t>titolo di studio: _____________________</w:t>
      </w:r>
      <w:r w:rsidR="0035514B" w:rsidRPr="008A3494">
        <w:rPr>
          <w:rFonts w:ascii="Arial" w:hAnsi="Arial" w:cs="Arial"/>
          <w:sz w:val="19"/>
          <w:szCs w:val="19"/>
        </w:rPr>
        <w:t>__________________________;</w:t>
      </w:r>
    </w:p>
    <w:p w14:paraId="2A00CA0C" w14:textId="5A03A24B" w:rsidR="0035514B" w:rsidRPr="008A3494" w:rsidRDefault="00FA6844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Pr="00770BD2">
        <w:rPr>
          <w:rFonts w:ascii="Arial" w:hAnsi="Arial" w:cs="Arial"/>
          <w:sz w:val="19"/>
          <w:szCs w:val="19"/>
        </w:rPr>
        <w:t>essere in servizio</w:t>
      </w:r>
      <w:r>
        <w:rPr>
          <w:rFonts w:ascii="Arial" w:hAnsi="Arial" w:cs="Arial"/>
          <w:sz w:val="19"/>
          <w:szCs w:val="19"/>
        </w:rPr>
        <w:t xml:space="preserve"> </w:t>
      </w:r>
      <w:r w:rsidRPr="00770BD2">
        <w:rPr>
          <w:rFonts w:ascii="Arial" w:hAnsi="Arial" w:cs="Arial"/>
          <w:sz w:val="19"/>
          <w:szCs w:val="19"/>
        </w:rPr>
        <w:t>nell’Area delle Elevate professionalità o nell’equivalente categoria del precedente sistema di classificazione presso l’Università degli Studi di Udine</w:t>
      </w:r>
      <w:r>
        <w:rPr>
          <w:rFonts w:ascii="Arial" w:hAnsi="Arial" w:cs="Arial"/>
          <w:sz w:val="19"/>
          <w:szCs w:val="19"/>
        </w:rPr>
        <w:t xml:space="preserve"> dal </w:t>
      </w:r>
      <w:r w:rsidR="0025591B">
        <w:rPr>
          <w:rFonts w:ascii="Arial" w:hAnsi="Arial" w:cs="Arial"/>
          <w:sz w:val="19"/>
          <w:szCs w:val="19"/>
        </w:rPr>
        <w:t>__________________________</w:t>
      </w:r>
      <w:r w:rsidR="0035514B" w:rsidRPr="008A3494">
        <w:rPr>
          <w:rFonts w:ascii="Arial" w:hAnsi="Arial" w:cs="Arial"/>
          <w:sz w:val="19"/>
          <w:szCs w:val="19"/>
        </w:rPr>
        <w:t>;</w:t>
      </w:r>
    </w:p>
    <w:p w14:paraId="7B53F204" w14:textId="12E9B6B2" w:rsidR="0035514B" w:rsidRDefault="00FA6844" w:rsidP="001F59D6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hanging="431"/>
        <w:jc w:val="both"/>
        <w:rPr>
          <w:rFonts w:ascii="Arial" w:hAnsi="Arial" w:cs="Arial"/>
          <w:sz w:val="19"/>
          <w:szCs w:val="19"/>
        </w:rPr>
      </w:pPr>
      <w:r w:rsidRPr="003F7265">
        <w:rPr>
          <w:rFonts w:ascii="Arial" w:hAnsi="Arial" w:cs="Arial"/>
          <w:sz w:val="19"/>
          <w:szCs w:val="19"/>
        </w:rPr>
        <w:t>particolare qualificazione professionale</w:t>
      </w:r>
      <w:r>
        <w:rPr>
          <w:rFonts w:ascii="Arial" w:hAnsi="Arial" w:cs="Arial"/>
          <w:sz w:val="19"/>
          <w:szCs w:val="19"/>
        </w:rPr>
        <w:t>:</w:t>
      </w:r>
    </w:p>
    <w:p w14:paraId="4A0BBFC8" w14:textId="27ACEE1C" w:rsidR="000F41E5" w:rsidRPr="0025059D" w:rsidRDefault="00FA6844" w:rsidP="001F59D6">
      <w:pPr>
        <w:pStyle w:val="Paragrafoelenco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40" w:lineRule="exact"/>
        <w:ind w:left="993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0F41E5">
        <w:rPr>
          <w:rFonts w:ascii="Arial" w:hAnsi="Arial" w:cs="Arial"/>
          <w:sz w:val="19"/>
          <w:szCs w:val="19"/>
        </w:rPr>
        <w:t>svolgimento, per almeno cinque anni, di funzioni dirigenziali o equivalenti in organismi ed enti pubblici o privati;</w:t>
      </w:r>
    </w:p>
    <w:p w14:paraId="1394B651" w14:textId="77777777" w:rsidR="00FA6844" w:rsidRPr="00AD5EA9" w:rsidRDefault="00FA6844" w:rsidP="001F59D6">
      <w:pPr>
        <w:pStyle w:val="Paragrafoelenco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40" w:lineRule="exact"/>
        <w:ind w:left="993" w:hanging="431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possesso di</w:t>
      </w:r>
      <w:r w:rsidRPr="00AD5EA9">
        <w:rPr>
          <w:rFonts w:ascii="Arial" w:hAnsi="Arial" w:cs="Arial"/>
          <w:sz w:val="19"/>
          <w:szCs w:val="19"/>
        </w:rPr>
        <w:t xml:space="preserve"> particolare specializzazione professionale, culturale e scientifica, desumibile</w:t>
      </w:r>
      <w:r>
        <w:rPr>
          <w:rFonts w:ascii="Arial" w:hAnsi="Arial" w:cs="Arial"/>
          <w:sz w:val="19"/>
          <w:szCs w:val="19"/>
        </w:rPr>
        <w:t>:</w:t>
      </w:r>
    </w:p>
    <w:p w14:paraId="4B22F533" w14:textId="77777777" w:rsidR="00FA6844" w:rsidRPr="00AD5EA9" w:rsidRDefault="00FA6844" w:rsidP="001F59D6">
      <w:pPr>
        <w:pStyle w:val="Paragrafoelenco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0" w:lineRule="exact"/>
        <w:ind w:left="1276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AD5EA9">
        <w:rPr>
          <w:rFonts w:ascii="Arial" w:hAnsi="Arial" w:cs="Arial"/>
          <w:sz w:val="19"/>
          <w:szCs w:val="19"/>
        </w:rPr>
        <w:t>dalla formazione universitaria e post-universitaria e da pubblicazioni scientifiche o da concrete esperienze di lavoro maturate, anche presso amministrazioni statali, in posizioni funzionali previste per l'accesso alla dirigenza;</w:t>
      </w:r>
    </w:p>
    <w:p w14:paraId="37174A23" w14:textId="659CA89D" w:rsidR="000F41E5" w:rsidRPr="001F59D6" w:rsidRDefault="00FA6844" w:rsidP="001F59D6">
      <w:pPr>
        <w:pStyle w:val="Paragrafoelenco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0" w:lineRule="exact"/>
        <w:ind w:left="1276" w:hanging="431"/>
        <w:jc w:val="both"/>
        <w:textAlignment w:val="baseline"/>
        <w:rPr>
          <w:rFonts w:ascii="Arial" w:hAnsi="Arial" w:cs="Arial"/>
          <w:sz w:val="19"/>
          <w:szCs w:val="19"/>
        </w:rPr>
      </w:pPr>
      <w:r w:rsidRPr="00AD5EA9">
        <w:rPr>
          <w:rFonts w:ascii="Arial" w:hAnsi="Arial" w:cs="Arial"/>
          <w:sz w:val="19"/>
          <w:szCs w:val="19"/>
        </w:rPr>
        <w:t>da adeguata e specifica preparazione professionale desumibile da esperienze lavorative nell’ambito della direzione di strutture complesse di amministrazioni universitarie o in settori della ricerca, della docenza universitaria, delle magistrature e dei ruoli degli avvocati e procuratori dello Stato.</w:t>
      </w:r>
    </w:p>
    <w:p w14:paraId="4040D323" w14:textId="5A238C06" w:rsidR="000F41E5" w:rsidRPr="001F59D6" w:rsidRDefault="001F59D6" w:rsidP="001F59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 essere cittadino italiano;</w:t>
      </w:r>
    </w:p>
    <w:p w14:paraId="38C6CADE" w14:textId="73813E52" w:rsidR="00B442C2" w:rsidRPr="00794702" w:rsidRDefault="00D77D9E" w:rsidP="001F59D6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non avere subito condanne penali che abbiano comportato quale sanzione accessoria l’interdizione dai pubblici uffici ovvero l’incapacità di contrattare con la pubblica amministrazione e il periodo di vigenza della sanzione accessoria (in caso contrario indicare le eventuali condanne riportate, anche se sia stata concessa amnistia, condono, indulto, perdono giudiziale e sospensione condizionale della pena) e di non avere procedimenti penali pendenti (in caso contrario indicare quali)</w:t>
      </w:r>
      <w:r w:rsidR="00B442C2" w:rsidRPr="00794702">
        <w:rPr>
          <w:rFonts w:ascii="Arial" w:hAnsi="Arial" w:cs="Arial"/>
          <w:sz w:val="19"/>
          <w:szCs w:val="19"/>
        </w:rPr>
        <w:t>;</w:t>
      </w:r>
    </w:p>
    <w:p w14:paraId="2921426E" w14:textId="4E22EBB8" w:rsidR="008A3494" w:rsidRPr="00794702" w:rsidRDefault="00B442C2" w:rsidP="001F59D6">
      <w:pPr>
        <w:numPr>
          <w:ilvl w:val="0"/>
          <w:numId w:val="5"/>
        </w:numPr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avere una adeguata conoscenza della lingua italiana (</w:t>
      </w:r>
      <w:r w:rsidRPr="00794702">
        <w:rPr>
          <w:rFonts w:ascii="Arial" w:hAnsi="Arial" w:cs="Arial"/>
          <w:i/>
          <w:sz w:val="19"/>
          <w:szCs w:val="19"/>
        </w:rPr>
        <w:t>solo per i candidati stranieri</w:t>
      </w:r>
      <w:r w:rsidRPr="00794702">
        <w:rPr>
          <w:rFonts w:ascii="Arial" w:hAnsi="Arial" w:cs="Arial"/>
          <w:sz w:val="19"/>
          <w:szCs w:val="19"/>
        </w:rPr>
        <w:t>);</w:t>
      </w:r>
    </w:p>
    <w:p w14:paraId="2CB9BEA6" w14:textId="0CD89792" w:rsidR="000C1D3F" w:rsidRPr="000C1D3F" w:rsidRDefault="000C1D3F" w:rsidP="001F59D6">
      <w:pPr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794702">
        <w:rPr>
          <w:rFonts w:ascii="Arial" w:hAnsi="Arial" w:cs="Arial"/>
          <w:sz w:val="19"/>
          <w:szCs w:val="19"/>
        </w:rPr>
        <w:t>di essere in</w:t>
      </w:r>
      <w:r w:rsidRPr="005069C1">
        <w:rPr>
          <w:rFonts w:ascii="Arial" w:hAnsi="Arial" w:cs="Arial"/>
          <w:sz w:val="19"/>
          <w:szCs w:val="19"/>
        </w:rPr>
        <w:t xml:space="preserve"> possesso di permesso di soggiorno per motivi di lavoro (</w:t>
      </w:r>
      <w:r w:rsidRPr="005069C1">
        <w:rPr>
          <w:rFonts w:ascii="Arial" w:hAnsi="Arial" w:cs="Arial"/>
          <w:i/>
          <w:sz w:val="19"/>
          <w:szCs w:val="19"/>
        </w:rPr>
        <w:t>se cittadino straniero non UE</w:t>
      </w:r>
      <w:r>
        <w:rPr>
          <w:rFonts w:ascii="Arial" w:hAnsi="Arial" w:cs="Arial"/>
          <w:sz w:val="19"/>
          <w:szCs w:val="19"/>
        </w:rPr>
        <w:t>);</w:t>
      </w:r>
    </w:p>
    <w:p w14:paraId="63159F01" w14:textId="178EE4FA" w:rsidR="00B442C2" w:rsidRDefault="00B442C2" w:rsidP="001F59D6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di </w:t>
      </w:r>
      <w:r w:rsidRPr="00FA559D">
        <w:rPr>
          <w:rFonts w:ascii="Arial" w:hAnsi="Arial" w:cs="Arial"/>
          <w:b/>
          <w:sz w:val="19"/>
          <w:szCs w:val="19"/>
        </w:rPr>
        <w:t>eleggere domicilio</w:t>
      </w:r>
      <w:r w:rsidRPr="00FA559D">
        <w:rPr>
          <w:rFonts w:ascii="Arial" w:hAnsi="Arial" w:cs="Arial"/>
          <w:sz w:val="19"/>
          <w:szCs w:val="19"/>
        </w:rPr>
        <w:t xml:space="preserve"> </w:t>
      </w:r>
      <w:r w:rsidRPr="00FA559D">
        <w:rPr>
          <w:rFonts w:ascii="Arial" w:hAnsi="Arial" w:cs="Arial"/>
          <w:b/>
          <w:sz w:val="19"/>
          <w:szCs w:val="19"/>
        </w:rPr>
        <w:t>agli effetti della presente selezione</w:t>
      </w:r>
      <w:r w:rsidR="006255CC">
        <w:rPr>
          <w:rFonts w:ascii="Arial" w:hAnsi="Arial" w:cs="Arial"/>
          <w:b/>
          <w:sz w:val="19"/>
          <w:szCs w:val="19"/>
        </w:rPr>
        <w:t xml:space="preserve">: </w:t>
      </w:r>
    </w:p>
    <w:p w14:paraId="39AF53E5" w14:textId="2323B31A" w:rsidR="0035514B" w:rsidRDefault="008A3494" w:rsidP="008A349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FA559D">
        <w:rPr>
          <w:rFonts w:ascii="Arial" w:hAnsi="Arial" w:cs="Arial"/>
          <w:sz w:val="19"/>
          <w:szCs w:val="19"/>
        </w:rPr>
        <w:t xml:space="preserve">via </w:t>
      </w:r>
      <w:r>
        <w:rPr>
          <w:rFonts w:ascii="Arial" w:hAnsi="Arial" w:cs="Arial"/>
          <w:sz w:val="19"/>
          <w:szCs w:val="19"/>
        </w:rPr>
        <w:t>_________</w:t>
      </w:r>
      <w:r w:rsidRPr="00FA559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</w:t>
      </w:r>
      <w:r w:rsidR="00D77D9E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</w:t>
      </w:r>
      <w:r w:rsidRPr="00FA559D">
        <w:rPr>
          <w:rFonts w:ascii="Arial" w:hAnsi="Arial" w:cs="Arial"/>
          <w:sz w:val="19"/>
          <w:szCs w:val="19"/>
        </w:rPr>
        <w:t>___________________________ n. ___</w:t>
      </w:r>
      <w:r>
        <w:rPr>
          <w:rFonts w:ascii="Arial" w:hAnsi="Arial" w:cs="Arial"/>
          <w:sz w:val="19"/>
          <w:szCs w:val="19"/>
        </w:rPr>
        <w:t>______</w:t>
      </w:r>
      <w:r w:rsidRPr="00FA559D">
        <w:rPr>
          <w:rFonts w:ascii="Arial" w:hAnsi="Arial" w:cs="Arial"/>
          <w:sz w:val="19"/>
          <w:szCs w:val="19"/>
        </w:rPr>
        <w:t>___ località ____________________________________ (provincia di __</w:t>
      </w:r>
      <w:r>
        <w:rPr>
          <w:rFonts w:ascii="Arial" w:hAnsi="Arial" w:cs="Arial"/>
          <w:sz w:val="19"/>
          <w:szCs w:val="19"/>
        </w:rPr>
        <w:t>_____</w:t>
      </w:r>
      <w:r w:rsidRPr="00FA559D">
        <w:rPr>
          <w:rFonts w:ascii="Arial" w:hAnsi="Arial" w:cs="Arial"/>
          <w:sz w:val="19"/>
          <w:szCs w:val="19"/>
        </w:rPr>
        <w:t xml:space="preserve">__) </w:t>
      </w:r>
      <w:r w:rsidR="0025159A" w:rsidRPr="00FA559D">
        <w:rPr>
          <w:rFonts w:ascii="Arial" w:hAnsi="Arial" w:cs="Arial"/>
          <w:sz w:val="19"/>
          <w:szCs w:val="19"/>
        </w:rPr>
        <w:t>C.A.P.</w:t>
      </w:r>
      <w:r w:rsidRPr="00FA559D">
        <w:rPr>
          <w:rFonts w:ascii="Arial" w:hAnsi="Arial" w:cs="Arial"/>
          <w:sz w:val="19"/>
          <w:szCs w:val="19"/>
        </w:rPr>
        <w:t xml:space="preserve"> _</w:t>
      </w:r>
      <w:r>
        <w:rPr>
          <w:rFonts w:ascii="Arial" w:hAnsi="Arial" w:cs="Arial"/>
          <w:sz w:val="19"/>
          <w:szCs w:val="19"/>
        </w:rPr>
        <w:t>___</w:t>
      </w:r>
      <w:r w:rsidR="00B442C2">
        <w:rPr>
          <w:rFonts w:ascii="Arial" w:hAnsi="Arial" w:cs="Arial"/>
          <w:sz w:val="19"/>
          <w:szCs w:val="19"/>
        </w:rPr>
        <w:t>___</w:t>
      </w:r>
      <w:r w:rsidRPr="00FA559D">
        <w:rPr>
          <w:rFonts w:ascii="Arial" w:hAnsi="Arial" w:cs="Arial"/>
          <w:sz w:val="19"/>
          <w:szCs w:val="19"/>
        </w:rPr>
        <w:t>_________, telefono _____</w:t>
      </w:r>
      <w:r w:rsidR="00B442C2">
        <w:rPr>
          <w:rFonts w:ascii="Arial" w:hAnsi="Arial" w:cs="Arial"/>
          <w:sz w:val="19"/>
          <w:szCs w:val="19"/>
        </w:rPr>
        <w:t>____</w:t>
      </w:r>
      <w:r w:rsidRPr="00FA559D">
        <w:rPr>
          <w:rFonts w:ascii="Arial" w:hAnsi="Arial" w:cs="Arial"/>
          <w:sz w:val="19"/>
          <w:szCs w:val="19"/>
        </w:rPr>
        <w:t>______________, e-mail ____________________________________________, Posta Elettronica Certificata (P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z w:val="19"/>
          <w:szCs w:val="19"/>
        </w:rPr>
        <w:t>.</w:t>
      </w:r>
      <w:r w:rsidRPr="00FA559D">
        <w:rPr>
          <w:rFonts w:ascii="Arial" w:hAnsi="Arial" w:cs="Arial"/>
          <w:sz w:val="19"/>
          <w:szCs w:val="19"/>
        </w:rPr>
        <w:t>) ______</w:t>
      </w:r>
      <w:r w:rsidR="0025159A">
        <w:rPr>
          <w:rFonts w:ascii="Arial" w:hAnsi="Arial" w:cs="Arial"/>
          <w:sz w:val="19"/>
          <w:szCs w:val="19"/>
        </w:rPr>
        <w:t>_______</w:t>
      </w:r>
      <w:r w:rsidRPr="00FA559D">
        <w:rPr>
          <w:rFonts w:ascii="Arial" w:hAnsi="Arial" w:cs="Arial"/>
          <w:sz w:val="19"/>
          <w:szCs w:val="19"/>
        </w:rPr>
        <w:t>______</w:t>
      </w:r>
      <w:r w:rsidR="00B442C2">
        <w:rPr>
          <w:rFonts w:ascii="Arial" w:hAnsi="Arial" w:cs="Arial"/>
          <w:sz w:val="19"/>
          <w:szCs w:val="19"/>
        </w:rPr>
        <w:t>_____</w:t>
      </w:r>
      <w:r w:rsidRPr="00FA559D">
        <w:rPr>
          <w:rFonts w:ascii="Arial" w:hAnsi="Arial" w:cs="Arial"/>
          <w:sz w:val="19"/>
          <w:szCs w:val="19"/>
        </w:rPr>
        <w:t>____</w:t>
      </w:r>
      <w:r w:rsidR="00B442C2">
        <w:rPr>
          <w:rFonts w:ascii="Arial" w:hAnsi="Arial" w:cs="Arial"/>
          <w:sz w:val="19"/>
          <w:szCs w:val="19"/>
        </w:rPr>
        <w:t>____</w:t>
      </w:r>
      <w:r w:rsidRPr="00FA559D">
        <w:rPr>
          <w:rFonts w:ascii="Arial" w:hAnsi="Arial" w:cs="Arial"/>
          <w:sz w:val="19"/>
          <w:szCs w:val="19"/>
        </w:rPr>
        <w:t>__________________,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</w:t>
      </w:r>
      <w:r w:rsidR="0035514B" w:rsidRPr="00845D14">
        <w:rPr>
          <w:rFonts w:ascii="Arial" w:hAnsi="Arial" w:cs="Arial"/>
          <w:sz w:val="19"/>
          <w:szCs w:val="19"/>
        </w:rPr>
        <w:t>;</w:t>
      </w:r>
    </w:p>
    <w:p w14:paraId="76EF8938" w14:textId="5E700FB2" w:rsidR="00B442C2" w:rsidRPr="006739B4" w:rsidRDefault="00B442C2" w:rsidP="006739B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BA1CD65" w14:textId="77777777" w:rsidR="00B442C2" w:rsidRPr="00284E54" w:rsidRDefault="00B442C2" w:rsidP="00B442C2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284E54">
        <w:rPr>
          <w:rFonts w:ascii="Arial" w:hAnsi="Arial" w:cs="Arial"/>
          <w:sz w:val="19"/>
          <w:szCs w:val="19"/>
        </w:rPr>
        <w:t>Il/La sottoscritto/a dichiara, sotto la sua responsabilità, che quanto su affermato corrisponde a verità ed allega alla presente istanza i seguenti documenti:</w:t>
      </w:r>
    </w:p>
    <w:p w14:paraId="49517F7F" w14:textId="77777777" w:rsidR="00B442C2" w:rsidRPr="00284E54" w:rsidRDefault="00B442C2" w:rsidP="00B442C2">
      <w:pPr>
        <w:tabs>
          <w:tab w:val="left" w:pos="284"/>
        </w:tabs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5E506AEC" w14:textId="77777777" w:rsidR="001F6E41" w:rsidRPr="00B46069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B46069">
        <w:rPr>
          <w:rFonts w:ascii="Arial" w:hAnsi="Arial" w:cs="Arial"/>
          <w:sz w:val="19"/>
          <w:szCs w:val="19"/>
        </w:rPr>
        <w:t xml:space="preserve">curriculum vitae debitamente firmato; </w:t>
      </w:r>
    </w:p>
    <w:p w14:paraId="4E22C138" w14:textId="77777777" w:rsidR="001F6E41" w:rsidRPr="00B46069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bookmarkStart w:id="0" w:name="_Hlk110267446"/>
      <w:r w:rsidRPr="00B46069">
        <w:rPr>
          <w:rFonts w:ascii="Arial" w:hAnsi="Arial" w:cs="Arial"/>
          <w:bCs/>
          <w:sz w:val="19"/>
          <w:szCs w:val="19"/>
        </w:rPr>
        <w:t>documenti attestanti il riconoscimento del titolo di studio o l’avvio della procedura di richiesta di equivalenza del titolo di studio (</w:t>
      </w:r>
      <w:r w:rsidRPr="00B46069">
        <w:rPr>
          <w:rFonts w:ascii="Arial" w:hAnsi="Arial" w:cs="Arial"/>
          <w:bCs/>
          <w:i/>
          <w:sz w:val="19"/>
          <w:szCs w:val="19"/>
        </w:rPr>
        <w:t>se straniero</w:t>
      </w:r>
      <w:r w:rsidRPr="00B46069">
        <w:rPr>
          <w:rFonts w:ascii="Arial" w:hAnsi="Arial" w:cs="Arial"/>
          <w:bCs/>
          <w:sz w:val="19"/>
          <w:szCs w:val="19"/>
        </w:rPr>
        <w:t>);</w:t>
      </w:r>
    </w:p>
    <w:bookmarkEnd w:id="0"/>
    <w:p w14:paraId="265B57E3" w14:textId="77777777" w:rsidR="001F6E41" w:rsidRPr="00957CE3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right="-50" w:hanging="284"/>
        <w:jc w:val="both"/>
        <w:rPr>
          <w:rFonts w:ascii="Arial" w:hAnsi="Arial" w:cs="Arial"/>
          <w:sz w:val="19"/>
          <w:szCs w:val="19"/>
        </w:rPr>
      </w:pPr>
      <w:r w:rsidRPr="00957CE3">
        <w:rPr>
          <w:rFonts w:ascii="Arial" w:hAnsi="Arial" w:cs="Arial"/>
          <w:sz w:val="19"/>
          <w:szCs w:val="19"/>
        </w:rPr>
        <w:t>copia di un documento di riconoscimento;</w:t>
      </w:r>
    </w:p>
    <w:p w14:paraId="65B5D711" w14:textId="2153573D" w:rsidR="00B442C2" w:rsidRPr="001F6E41" w:rsidRDefault="001F6E41" w:rsidP="001F6E41">
      <w:pPr>
        <w:numPr>
          <w:ilvl w:val="0"/>
          <w:numId w:val="3"/>
        </w:numPr>
        <w:tabs>
          <w:tab w:val="clear" w:pos="720"/>
        </w:tabs>
        <w:autoSpaceDN w:val="0"/>
        <w:spacing w:line="240" w:lineRule="exact"/>
        <w:ind w:left="284" w:right="-50" w:hanging="284"/>
        <w:jc w:val="both"/>
        <w:rPr>
          <w:rFonts w:ascii="Arial" w:hAnsi="Arial" w:cs="Arial"/>
          <w:sz w:val="19"/>
          <w:szCs w:val="19"/>
        </w:rPr>
      </w:pPr>
      <w:bookmarkStart w:id="1" w:name="_Hlk132110555"/>
      <w:r w:rsidRPr="00A95506">
        <w:rPr>
          <w:rFonts w:ascii="Arial" w:hAnsi="Arial" w:cs="Arial"/>
          <w:bCs/>
          <w:sz w:val="19"/>
          <w:szCs w:val="19"/>
        </w:rPr>
        <w:t>copia del permesso di soggiorno per motivi di lavoro in corso di validità (</w:t>
      </w:r>
      <w:r w:rsidRPr="00A95506">
        <w:rPr>
          <w:rFonts w:ascii="Arial" w:hAnsi="Arial" w:cs="Arial"/>
          <w:bCs/>
          <w:i/>
          <w:sz w:val="19"/>
          <w:szCs w:val="19"/>
        </w:rPr>
        <w:t>se cittadino straniero</w:t>
      </w:r>
      <w:r w:rsidRPr="00A95506">
        <w:rPr>
          <w:rFonts w:ascii="Arial" w:hAnsi="Arial" w:cs="Arial"/>
          <w:bCs/>
          <w:sz w:val="19"/>
          <w:szCs w:val="19"/>
        </w:rPr>
        <w:t xml:space="preserve">, </w:t>
      </w:r>
      <w:r w:rsidRPr="00A95506">
        <w:rPr>
          <w:rFonts w:ascii="Arial" w:hAnsi="Arial" w:cs="Arial"/>
          <w:bCs/>
          <w:i/>
          <w:sz w:val="19"/>
          <w:szCs w:val="19"/>
        </w:rPr>
        <w:t>non UE</w:t>
      </w:r>
      <w:r w:rsidRPr="00A95506">
        <w:rPr>
          <w:rFonts w:ascii="Arial" w:hAnsi="Arial" w:cs="Arial"/>
          <w:bCs/>
          <w:sz w:val="19"/>
          <w:szCs w:val="19"/>
        </w:rPr>
        <w:t>)</w:t>
      </w:r>
      <w:bookmarkEnd w:id="1"/>
      <w:r w:rsidR="00B442C2" w:rsidRPr="001F6E41">
        <w:rPr>
          <w:rFonts w:ascii="Arial" w:hAnsi="Arial" w:cs="Arial"/>
          <w:i/>
          <w:sz w:val="19"/>
          <w:szCs w:val="19"/>
        </w:rPr>
        <w:t>.</w:t>
      </w:r>
    </w:p>
    <w:p w14:paraId="3649C0A7" w14:textId="77777777" w:rsidR="0035514B" w:rsidRDefault="0035514B" w:rsidP="008B03E9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6708AC7" w14:textId="77777777" w:rsidR="0035514B" w:rsidRPr="00844E04" w:rsidRDefault="0035514B" w:rsidP="0035514B">
      <w:pPr>
        <w:tabs>
          <w:tab w:val="left" w:pos="284"/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344314D0" w14:textId="77777777" w:rsidR="0035514B" w:rsidRDefault="0035514B" w:rsidP="00355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0C82425D" w14:textId="77777777" w:rsidR="0035514B" w:rsidRDefault="0035514B" w:rsidP="00355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67704DC3" w14:textId="68C3B023" w:rsidR="001867C4" w:rsidRPr="001867C4" w:rsidRDefault="001867C4" w:rsidP="00FA6844">
      <w:pPr>
        <w:rPr>
          <w:rFonts w:ascii="Arial" w:hAnsi="Arial" w:cs="Arial"/>
          <w:sz w:val="19"/>
          <w:szCs w:val="19"/>
        </w:rPr>
      </w:pPr>
    </w:p>
    <w:sectPr w:rsidR="001867C4" w:rsidRPr="001867C4" w:rsidSect="001867C4">
      <w:footerReference w:type="even" r:id="rId8"/>
      <w:headerReference w:type="first" r:id="rId9"/>
      <w:footerReference w:type="first" r:id="rId10"/>
      <w:pgSz w:w="11900" w:h="16840" w:code="9"/>
      <w:pgMar w:top="1276" w:right="1701" w:bottom="851" w:left="1701" w:header="124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5A11" w14:textId="77777777" w:rsidR="00D008D9" w:rsidRDefault="00D008D9">
      <w:r>
        <w:separator/>
      </w:r>
    </w:p>
  </w:endnote>
  <w:endnote w:type="continuationSeparator" w:id="0">
    <w:p w14:paraId="1376F247" w14:textId="77777777" w:rsidR="00D008D9" w:rsidRDefault="00D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B753" w14:textId="77777777" w:rsidR="00F42D6C" w:rsidRDefault="00F42D6C" w:rsidP="002356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81AF55" w14:textId="77777777" w:rsidR="00F42D6C" w:rsidRDefault="00F42D6C" w:rsidP="002356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1644" w14:textId="77777777" w:rsidR="00F42D6C" w:rsidRPr="006F44A3" w:rsidRDefault="00F42D6C" w:rsidP="0023564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6C8" w14:textId="77777777" w:rsidR="00D008D9" w:rsidRDefault="00D008D9">
      <w:r>
        <w:separator/>
      </w:r>
    </w:p>
  </w:footnote>
  <w:footnote w:type="continuationSeparator" w:id="0">
    <w:p w14:paraId="68B3A016" w14:textId="77777777" w:rsidR="00D008D9" w:rsidRDefault="00D0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66"/>
      <w:gridCol w:w="5829"/>
      <w:gridCol w:w="3905"/>
    </w:tblGrid>
    <w:tr w:rsidR="00F42D6C" w14:paraId="2A9A9F8E" w14:textId="77777777" w:rsidTr="001F003F">
      <w:trPr>
        <w:trHeight w:val="570"/>
      </w:trPr>
      <w:tc>
        <w:tcPr>
          <w:tcW w:w="2268" w:type="dxa"/>
          <w:vMerge w:val="restart"/>
        </w:tcPr>
        <w:p w14:paraId="19CA2C3B" w14:textId="77777777" w:rsidR="00F42D6C" w:rsidRPr="001F003F" w:rsidRDefault="00F42D6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14:paraId="7C0F9C30" w14:textId="77777777" w:rsidR="00F42D6C" w:rsidRPr="00931851" w:rsidRDefault="00F42D6C" w:rsidP="001F003F">
          <w:pPr>
            <w:tabs>
              <w:tab w:val="right" w:pos="5554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  <w:p w14:paraId="7DE7C596" w14:textId="77777777" w:rsidR="00F42D6C" w:rsidRPr="00931851" w:rsidRDefault="00F42D6C" w:rsidP="001F003F">
          <w:pPr>
            <w:tabs>
              <w:tab w:val="left" w:pos="3613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 w:val="restart"/>
        </w:tcPr>
        <w:p w14:paraId="3F93F7EA" w14:textId="77777777" w:rsidR="00F42D6C" w:rsidRPr="001F003F" w:rsidRDefault="00F42D6C" w:rsidP="001F003F">
          <w:pPr>
            <w:ind w:left="744"/>
          </w:pPr>
          <w:r w:rsidRPr="00850CC8">
            <w:rPr>
              <w:noProof/>
            </w:rPr>
            <w:drawing>
              <wp:inline distT="0" distB="0" distL="0" distR="0" wp14:anchorId="038317A2" wp14:editId="572E5CD2">
                <wp:extent cx="1838325" cy="8286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2D6C" w14:paraId="1E2EC17C" w14:textId="77777777" w:rsidTr="001F003F">
      <w:trPr>
        <w:trHeight w:val="1132"/>
      </w:trPr>
      <w:tc>
        <w:tcPr>
          <w:tcW w:w="2268" w:type="dxa"/>
          <w:vMerge/>
          <w:tcBorders>
            <w:bottom w:val="single" w:sz="4" w:space="0" w:color="auto"/>
          </w:tcBorders>
        </w:tcPr>
        <w:p w14:paraId="08E7D25F" w14:textId="77777777" w:rsidR="00F42D6C" w:rsidRPr="001F003F" w:rsidRDefault="00F42D6C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912" w:type="dxa"/>
          <w:tcBorders>
            <w:bottom w:val="single" w:sz="4" w:space="0" w:color="auto"/>
          </w:tcBorders>
        </w:tcPr>
        <w:p w14:paraId="407E3A70" w14:textId="77777777" w:rsidR="00F42D6C" w:rsidRPr="00931851" w:rsidRDefault="00F42D6C" w:rsidP="001F003F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>DIREZIONE AMMINISTRATIVA</w:t>
          </w:r>
        </w:p>
        <w:p w14:paraId="4594AFCE" w14:textId="77777777" w:rsidR="00F42D6C" w:rsidRPr="00931851" w:rsidRDefault="00F42D6C" w:rsidP="001F003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931851">
            <w:rPr>
              <w:rFonts w:ascii="Arial" w:hAnsi="Arial" w:cs="Arial"/>
              <w:sz w:val="17"/>
              <w:szCs w:val="17"/>
            </w:rPr>
            <w:t xml:space="preserve">SERVIZIO </w:t>
          </w:r>
          <w:r>
            <w:rPr>
              <w:rFonts w:ascii="Arial" w:hAnsi="Arial" w:cs="Arial"/>
              <w:sz w:val="17"/>
              <w:szCs w:val="17"/>
            </w:rPr>
            <w:t>ORGANI COLLEGIALI</w:t>
          </w:r>
        </w:p>
        <w:p w14:paraId="742958DC" w14:textId="77777777" w:rsidR="00F42D6C" w:rsidRPr="00931851" w:rsidRDefault="00F42D6C" w:rsidP="001F003F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ab/>
          </w:r>
        </w:p>
        <w:p w14:paraId="7142E6C1" w14:textId="77777777" w:rsidR="00F42D6C" w:rsidRPr="00931851" w:rsidRDefault="00F42D6C" w:rsidP="001F003F">
          <w:pPr>
            <w:tabs>
              <w:tab w:val="left" w:pos="4880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/>
          <w:tcBorders>
            <w:bottom w:val="single" w:sz="4" w:space="0" w:color="auto"/>
          </w:tcBorders>
        </w:tcPr>
        <w:p w14:paraId="2E9B7D9D" w14:textId="77777777" w:rsidR="00F42D6C" w:rsidRPr="001F003F" w:rsidRDefault="00F42D6C" w:rsidP="001F003F">
          <w:pPr>
            <w:ind w:left="744"/>
          </w:pPr>
        </w:p>
      </w:tc>
    </w:tr>
  </w:tbl>
  <w:p w14:paraId="02C17689" w14:textId="77777777" w:rsidR="00F42D6C" w:rsidRDefault="00F42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48D7"/>
    <w:multiLevelType w:val="hybridMultilevel"/>
    <w:tmpl w:val="9C285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24D"/>
    <w:multiLevelType w:val="hybridMultilevel"/>
    <w:tmpl w:val="7F44B2F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30983"/>
    <w:multiLevelType w:val="hybridMultilevel"/>
    <w:tmpl w:val="D722F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D7E"/>
    <w:multiLevelType w:val="multilevel"/>
    <w:tmpl w:val="13D65680"/>
    <w:lvl w:ilvl="0">
      <w:start w:val="1"/>
      <w:numFmt w:val="decimal"/>
      <w:suff w:val="space"/>
      <w:lvlText w:val="%1)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AE6D90"/>
    <w:multiLevelType w:val="hybridMultilevel"/>
    <w:tmpl w:val="DF2C5762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B7A4B61"/>
    <w:multiLevelType w:val="hybridMultilevel"/>
    <w:tmpl w:val="1C9623E0"/>
    <w:lvl w:ilvl="0" w:tplc="04100017">
      <w:start w:val="1"/>
      <w:numFmt w:val="lowerLetter"/>
      <w:lvlText w:val="%1)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4D684A66"/>
    <w:multiLevelType w:val="hybridMultilevel"/>
    <w:tmpl w:val="3808080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4FC91134"/>
    <w:multiLevelType w:val="hybridMultilevel"/>
    <w:tmpl w:val="DAD6EB8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538259A2"/>
    <w:multiLevelType w:val="hybridMultilevel"/>
    <w:tmpl w:val="529A73BA"/>
    <w:lvl w:ilvl="0" w:tplc="2E306B5C">
      <w:start w:val="1"/>
      <w:numFmt w:val="decimal"/>
      <w:lvlText w:val="(%1)"/>
      <w:lvlJc w:val="left"/>
      <w:pPr>
        <w:ind w:left="720" w:hanging="360"/>
      </w:pPr>
      <w:rPr>
        <w:rFonts w:ascii="Arial" w:eastAsia="Tahoma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5551"/>
    <w:multiLevelType w:val="hybridMultilevel"/>
    <w:tmpl w:val="314EE0BA"/>
    <w:lvl w:ilvl="0" w:tplc="E5745842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 w15:restartNumberingAfterBreak="0">
    <w:nsid w:val="786D43AF"/>
    <w:multiLevelType w:val="hybridMultilevel"/>
    <w:tmpl w:val="8AA8F764"/>
    <w:lvl w:ilvl="0" w:tplc="0B147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6132"/>
    <w:multiLevelType w:val="hybridMultilevel"/>
    <w:tmpl w:val="15CEF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3"/>
  </w:num>
  <w:num w:numId="13">
    <w:abstractNumId w:val="2"/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0C"/>
    <w:rsid w:val="0000129B"/>
    <w:rsid w:val="00001B61"/>
    <w:rsid w:val="00001DC2"/>
    <w:rsid w:val="000027B0"/>
    <w:rsid w:val="00002B61"/>
    <w:rsid w:val="00003845"/>
    <w:rsid w:val="000042E4"/>
    <w:rsid w:val="00006049"/>
    <w:rsid w:val="00010CF2"/>
    <w:rsid w:val="00010DAC"/>
    <w:rsid w:val="0001189E"/>
    <w:rsid w:val="000134A8"/>
    <w:rsid w:val="000136B5"/>
    <w:rsid w:val="00023F97"/>
    <w:rsid w:val="000249D9"/>
    <w:rsid w:val="00024EAD"/>
    <w:rsid w:val="00025323"/>
    <w:rsid w:val="00030739"/>
    <w:rsid w:val="000328DE"/>
    <w:rsid w:val="00033121"/>
    <w:rsid w:val="00035CC2"/>
    <w:rsid w:val="00036F92"/>
    <w:rsid w:val="00040DF5"/>
    <w:rsid w:val="00041B2F"/>
    <w:rsid w:val="00043FEC"/>
    <w:rsid w:val="00045633"/>
    <w:rsid w:val="0004672F"/>
    <w:rsid w:val="00052B54"/>
    <w:rsid w:val="00053AB1"/>
    <w:rsid w:val="00057F8C"/>
    <w:rsid w:val="00060219"/>
    <w:rsid w:val="00061D7C"/>
    <w:rsid w:val="00064DDF"/>
    <w:rsid w:val="00070499"/>
    <w:rsid w:val="000720FD"/>
    <w:rsid w:val="000724F4"/>
    <w:rsid w:val="00074381"/>
    <w:rsid w:val="000754E8"/>
    <w:rsid w:val="000779C0"/>
    <w:rsid w:val="000801C8"/>
    <w:rsid w:val="00083135"/>
    <w:rsid w:val="00093BD6"/>
    <w:rsid w:val="000A04A5"/>
    <w:rsid w:val="000A116E"/>
    <w:rsid w:val="000A6646"/>
    <w:rsid w:val="000A6842"/>
    <w:rsid w:val="000B11AC"/>
    <w:rsid w:val="000B2822"/>
    <w:rsid w:val="000B5171"/>
    <w:rsid w:val="000B55D4"/>
    <w:rsid w:val="000B5E77"/>
    <w:rsid w:val="000B62ED"/>
    <w:rsid w:val="000C1505"/>
    <w:rsid w:val="000C1507"/>
    <w:rsid w:val="000C1D3F"/>
    <w:rsid w:val="000C3A3B"/>
    <w:rsid w:val="000C602E"/>
    <w:rsid w:val="000C77B7"/>
    <w:rsid w:val="000C7BAB"/>
    <w:rsid w:val="000D0347"/>
    <w:rsid w:val="000D233E"/>
    <w:rsid w:val="000D2F0D"/>
    <w:rsid w:val="000D6440"/>
    <w:rsid w:val="000E0464"/>
    <w:rsid w:val="000E14B0"/>
    <w:rsid w:val="000E194C"/>
    <w:rsid w:val="000E2266"/>
    <w:rsid w:val="000E2A26"/>
    <w:rsid w:val="000E30D1"/>
    <w:rsid w:val="000E443D"/>
    <w:rsid w:val="000F016A"/>
    <w:rsid w:val="000F3A70"/>
    <w:rsid w:val="000F4110"/>
    <w:rsid w:val="000F41E5"/>
    <w:rsid w:val="000F467A"/>
    <w:rsid w:val="000F4F51"/>
    <w:rsid w:val="000F69C4"/>
    <w:rsid w:val="000F69F9"/>
    <w:rsid w:val="001019BC"/>
    <w:rsid w:val="00102F4C"/>
    <w:rsid w:val="001066FB"/>
    <w:rsid w:val="0011380C"/>
    <w:rsid w:val="00113A5D"/>
    <w:rsid w:val="001146E6"/>
    <w:rsid w:val="00115594"/>
    <w:rsid w:val="001207E3"/>
    <w:rsid w:val="001219C7"/>
    <w:rsid w:val="00121BEA"/>
    <w:rsid w:val="001230C5"/>
    <w:rsid w:val="00124342"/>
    <w:rsid w:val="001244C5"/>
    <w:rsid w:val="00125D6E"/>
    <w:rsid w:val="00131C96"/>
    <w:rsid w:val="00132A85"/>
    <w:rsid w:val="00132FCA"/>
    <w:rsid w:val="001368DB"/>
    <w:rsid w:val="00145039"/>
    <w:rsid w:val="00145EFD"/>
    <w:rsid w:val="0014622F"/>
    <w:rsid w:val="00147D0E"/>
    <w:rsid w:val="001529F4"/>
    <w:rsid w:val="00153C39"/>
    <w:rsid w:val="00153D28"/>
    <w:rsid w:val="00155193"/>
    <w:rsid w:val="00155D30"/>
    <w:rsid w:val="001568E7"/>
    <w:rsid w:val="00161C91"/>
    <w:rsid w:val="0016533E"/>
    <w:rsid w:val="001707C8"/>
    <w:rsid w:val="00170DC0"/>
    <w:rsid w:val="001714CE"/>
    <w:rsid w:val="001730AD"/>
    <w:rsid w:val="00174871"/>
    <w:rsid w:val="001759D4"/>
    <w:rsid w:val="00175D33"/>
    <w:rsid w:val="00176D12"/>
    <w:rsid w:val="001835EC"/>
    <w:rsid w:val="001837F0"/>
    <w:rsid w:val="00183DC6"/>
    <w:rsid w:val="00185CB1"/>
    <w:rsid w:val="001867C4"/>
    <w:rsid w:val="001907DC"/>
    <w:rsid w:val="00190831"/>
    <w:rsid w:val="00190A25"/>
    <w:rsid w:val="001923FD"/>
    <w:rsid w:val="00193FED"/>
    <w:rsid w:val="0019486B"/>
    <w:rsid w:val="00194C26"/>
    <w:rsid w:val="001A0AD7"/>
    <w:rsid w:val="001A19F2"/>
    <w:rsid w:val="001A1C19"/>
    <w:rsid w:val="001A2982"/>
    <w:rsid w:val="001A4031"/>
    <w:rsid w:val="001A443D"/>
    <w:rsid w:val="001A6CE5"/>
    <w:rsid w:val="001B3F4B"/>
    <w:rsid w:val="001B3F99"/>
    <w:rsid w:val="001B4859"/>
    <w:rsid w:val="001B5F41"/>
    <w:rsid w:val="001B71A9"/>
    <w:rsid w:val="001C08DA"/>
    <w:rsid w:val="001C0B52"/>
    <w:rsid w:val="001C3CA0"/>
    <w:rsid w:val="001C4E32"/>
    <w:rsid w:val="001C59EA"/>
    <w:rsid w:val="001C61AB"/>
    <w:rsid w:val="001C6ACB"/>
    <w:rsid w:val="001D075D"/>
    <w:rsid w:val="001D0E6A"/>
    <w:rsid w:val="001D1D22"/>
    <w:rsid w:val="001D2772"/>
    <w:rsid w:val="001D79C7"/>
    <w:rsid w:val="001E21F9"/>
    <w:rsid w:val="001E61BE"/>
    <w:rsid w:val="001F003F"/>
    <w:rsid w:val="001F4CD5"/>
    <w:rsid w:val="001F59D6"/>
    <w:rsid w:val="001F6E41"/>
    <w:rsid w:val="002006AF"/>
    <w:rsid w:val="002007FF"/>
    <w:rsid w:val="002016BE"/>
    <w:rsid w:val="00203B48"/>
    <w:rsid w:val="00203D41"/>
    <w:rsid w:val="00205225"/>
    <w:rsid w:val="002052A1"/>
    <w:rsid w:val="00207788"/>
    <w:rsid w:val="0021037E"/>
    <w:rsid w:val="00210E45"/>
    <w:rsid w:val="00211FF0"/>
    <w:rsid w:val="002130B3"/>
    <w:rsid w:val="002140DC"/>
    <w:rsid w:val="0021547D"/>
    <w:rsid w:val="00215844"/>
    <w:rsid w:val="00217C7B"/>
    <w:rsid w:val="002215FA"/>
    <w:rsid w:val="00221855"/>
    <w:rsid w:val="00223B3F"/>
    <w:rsid w:val="00226F5F"/>
    <w:rsid w:val="00231EC4"/>
    <w:rsid w:val="00235316"/>
    <w:rsid w:val="0023564F"/>
    <w:rsid w:val="00236AC0"/>
    <w:rsid w:val="0024343A"/>
    <w:rsid w:val="00243F85"/>
    <w:rsid w:val="00244F11"/>
    <w:rsid w:val="002452BB"/>
    <w:rsid w:val="002453EA"/>
    <w:rsid w:val="0025059D"/>
    <w:rsid w:val="00250CD4"/>
    <w:rsid w:val="0025159A"/>
    <w:rsid w:val="00253E1A"/>
    <w:rsid w:val="002553A6"/>
    <w:rsid w:val="0025591B"/>
    <w:rsid w:val="002559C6"/>
    <w:rsid w:val="00260529"/>
    <w:rsid w:val="00262D77"/>
    <w:rsid w:val="0026479D"/>
    <w:rsid w:val="00265875"/>
    <w:rsid w:val="00265C12"/>
    <w:rsid w:val="00270E3E"/>
    <w:rsid w:val="00271BE7"/>
    <w:rsid w:val="00273515"/>
    <w:rsid w:val="00274CE4"/>
    <w:rsid w:val="0027609D"/>
    <w:rsid w:val="0028327F"/>
    <w:rsid w:val="00283A35"/>
    <w:rsid w:val="00286FB1"/>
    <w:rsid w:val="0029150D"/>
    <w:rsid w:val="0029381D"/>
    <w:rsid w:val="00293BBD"/>
    <w:rsid w:val="00293F93"/>
    <w:rsid w:val="00294C67"/>
    <w:rsid w:val="00296819"/>
    <w:rsid w:val="00297018"/>
    <w:rsid w:val="002A2D2F"/>
    <w:rsid w:val="002A4A28"/>
    <w:rsid w:val="002A728F"/>
    <w:rsid w:val="002B3380"/>
    <w:rsid w:val="002B39E3"/>
    <w:rsid w:val="002B5D19"/>
    <w:rsid w:val="002B7E52"/>
    <w:rsid w:val="002B7F73"/>
    <w:rsid w:val="002C09C2"/>
    <w:rsid w:val="002C15C7"/>
    <w:rsid w:val="002C5E5F"/>
    <w:rsid w:val="002D1730"/>
    <w:rsid w:val="002D20A5"/>
    <w:rsid w:val="002D2334"/>
    <w:rsid w:val="002D35C8"/>
    <w:rsid w:val="002D4C4D"/>
    <w:rsid w:val="002D5F88"/>
    <w:rsid w:val="002E1E4E"/>
    <w:rsid w:val="002E396C"/>
    <w:rsid w:val="002E6728"/>
    <w:rsid w:val="002F1D79"/>
    <w:rsid w:val="002F357D"/>
    <w:rsid w:val="002F3FB8"/>
    <w:rsid w:val="002F6129"/>
    <w:rsid w:val="0030044C"/>
    <w:rsid w:val="00301374"/>
    <w:rsid w:val="0030467C"/>
    <w:rsid w:val="00304B0A"/>
    <w:rsid w:val="00305181"/>
    <w:rsid w:val="00310A0F"/>
    <w:rsid w:val="00311710"/>
    <w:rsid w:val="00312CCF"/>
    <w:rsid w:val="003139FB"/>
    <w:rsid w:val="0032457B"/>
    <w:rsid w:val="00325C3F"/>
    <w:rsid w:val="003311D3"/>
    <w:rsid w:val="003324E7"/>
    <w:rsid w:val="0033359A"/>
    <w:rsid w:val="00335574"/>
    <w:rsid w:val="0034291A"/>
    <w:rsid w:val="00345F42"/>
    <w:rsid w:val="003466B4"/>
    <w:rsid w:val="00347814"/>
    <w:rsid w:val="00352465"/>
    <w:rsid w:val="00352702"/>
    <w:rsid w:val="0035514B"/>
    <w:rsid w:val="00355264"/>
    <w:rsid w:val="00355919"/>
    <w:rsid w:val="0035603B"/>
    <w:rsid w:val="00356A68"/>
    <w:rsid w:val="00361108"/>
    <w:rsid w:val="00361548"/>
    <w:rsid w:val="0036253A"/>
    <w:rsid w:val="00366C88"/>
    <w:rsid w:val="0036742B"/>
    <w:rsid w:val="0037158D"/>
    <w:rsid w:val="00372962"/>
    <w:rsid w:val="0037778F"/>
    <w:rsid w:val="00381810"/>
    <w:rsid w:val="00382DD1"/>
    <w:rsid w:val="003873CE"/>
    <w:rsid w:val="00390C33"/>
    <w:rsid w:val="00393BCB"/>
    <w:rsid w:val="003940CF"/>
    <w:rsid w:val="003947F6"/>
    <w:rsid w:val="00395025"/>
    <w:rsid w:val="00397C9B"/>
    <w:rsid w:val="003A02F1"/>
    <w:rsid w:val="003A2B59"/>
    <w:rsid w:val="003A3159"/>
    <w:rsid w:val="003A41F4"/>
    <w:rsid w:val="003A45EB"/>
    <w:rsid w:val="003A5118"/>
    <w:rsid w:val="003A595A"/>
    <w:rsid w:val="003B1106"/>
    <w:rsid w:val="003B5427"/>
    <w:rsid w:val="003B74BA"/>
    <w:rsid w:val="003C3812"/>
    <w:rsid w:val="003C589F"/>
    <w:rsid w:val="003C7227"/>
    <w:rsid w:val="003D1C76"/>
    <w:rsid w:val="003D204A"/>
    <w:rsid w:val="003D37F9"/>
    <w:rsid w:val="003D49A3"/>
    <w:rsid w:val="003E1383"/>
    <w:rsid w:val="003E40CA"/>
    <w:rsid w:val="003E73FC"/>
    <w:rsid w:val="003E7889"/>
    <w:rsid w:val="003F161D"/>
    <w:rsid w:val="003F2F34"/>
    <w:rsid w:val="003F42CB"/>
    <w:rsid w:val="003F6465"/>
    <w:rsid w:val="00400371"/>
    <w:rsid w:val="00401ED1"/>
    <w:rsid w:val="00417686"/>
    <w:rsid w:val="00420AD3"/>
    <w:rsid w:val="004219F5"/>
    <w:rsid w:val="00424074"/>
    <w:rsid w:val="00424B01"/>
    <w:rsid w:val="00426D8B"/>
    <w:rsid w:val="004330DD"/>
    <w:rsid w:val="00434F2C"/>
    <w:rsid w:val="00437FA8"/>
    <w:rsid w:val="004451B8"/>
    <w:rsid w:val="004453E0"/>
    <w:rsid w:val="00447418"/>
    <w:rsid w:val="00451C9F"/>
    <w:rsid w:val="0045246C"/>
    <w:rsid w:val="00453283"/>
    <w:rsid w:val="0045480B"/>
    <w:rsid w:val="004549C0"/>
    <w:rsid w:val="004554F3"/>
    <w:rsid w:val="00466AFB"/>
    <w:rsid w:val="00467084"/>
    <w:rsid w:val="00471D06"/>
    <w:rsid w:val="0047220F"/>
    <w:rsid w:val="004757B4"/>
    <w:rsid w:val="004770CA"/>
    <w:rsid w:val="004811D8"/>
    <w:rsid w:val="00484199"/>
    <w:rsid w:val="004856D4"/>
    <w:rsid w:val="004858A3"/>
    <w:rsid w:val="00487274"/>
    <w:rsid w:val="004904E2"/>
    <w:rsid w:val="0049166D"/>
    <w:rsid w:val="00492A8B"/>
    <w:rsid w:val="00494DCD"/>
    <w:rsid w:val="004961E5"/>
    <w:rsid w:val="004A00CF"/>
    <w:rsid w:val="004A0379"/>
    <w:rsid w:val="004A38A1"/>
    <w:rsid w:val="004A3FE3"/>
    <w:rsid w:val="004A5677"/>
    <w:rsid w:val="004A5D0A"/>
    <w:rsid w:val="004A7402"/>
    <w:rsid w:val="004B4F33"/>
    <w:rsid w:val="004B559F"/>
    <w:rsid w:val="004B6090"/>
    <w:rsid w:val="004C0157"/>
    <w:rsid w:val="004C3018"/>
    <w:rsid w:val="004C31CD"/>
    <w:rsid w:val="004C3331"/>
    <w:rsid w:val="004C4600"/>
    <w:rsid w:val="004C648E"/>
    <w:rsid w:val="004D0E4B"/>
    <w:rsid w:val="004D44CA"/>
    <w:rsid w:val="004D50E0"/>
    <w:rsid w:val="004D5E63"/>
    <w:rsid w:val="004D72E0"/>
    <w:rsid w:val="004E0D31"/>
    <w:rsid w:val="004E1123"/>
    <w:rsid w:val="004E12F4"/>
    <w:rsid w:val="004E22D9"/>
    <w:rsid w:val="004E235C"/>
    <w:rsid w:val="004E5272"/>
    <w:rsid w:val="004E7833"/>
    <w:rsid w:val="004E7E7A"/>
    <w:rsid w:val="004F0B0C"/>
    <w:rsid w:val="004F2EF6"/>
    <w:rsid w:val="004F436C"/>
    <w:rsid w:val="004F5314"/>
    <w:rsid w:val="00503924"/>
    <w:rsid w:val="00504B00"/>
    <w:rsid w:val="00510FB2"/>
    <w:rsid w:val="0051281E"/>
    <w:rsid w:val="0051446C"/>
    <w:rsid w:val="005177A3"/>
    <w:rsid w:val="0052730A"/>
    <w:rsid w:val="00533E9C"/>
    <w:rsid w:val="005350F6"/>
    <w:rsid w:val="005351FB"/>
    <w:rsid w:val="00535DC2"/>
    <w:rsid w:val="00540BBB"/>
    <w:rsid w:val="00541229"/>
    <w:rsid w:val="00541DBF"/>
    <w:rsid w:val="005427DF"/>
    <w:rsid w:val="00546597"/>
    <w:rsid w:val="00550A86"/>
    <w:rsid w:val="00550B2B"/>
    <w:rsid w:val="00552B74"/>
    <w:rsid w:val="00553380"/>
    <w:rsid w:val="00562BD4"/>
    <w:rsid w:val="00564E5A"/>
    <w:rsid w:val="0056549B"/>
    <w:rsid w:val="00567E95"/>
    <w:rsid w:val="005729B0"/>
    <w:rsid w:val="00575E03"/>
    <w:rsid w:val="00576F40"/>
    <w:rsid w:val="00576FDA"/>
    <w:rsid w:val="0058014D"/>
    <w:rsid w:val="00580EF0"/>
    <w:rsid w:val="00581758"/>
    <w:rsid w:val="005850F5"/>
    <w:rsid w:val="00585F49"/>
    <w:rsid w:val="0058617C"/>
    <w:rsid w:val="00587A94"/>
    <w:rsid w:val="005903C8"/>
    <w:rsid w:val="005913C6"/>
    <w:rsid w:val="00591A62"/>
    <w:rsid w:val="0059313E"/>
    <w:rsid w:val="00593CA6"/>
    <w:rsid w:val="00593FA6"/>
    <w:rsid w:val="005A16AC"/>
    <w:rsid w:val="005A32CC"/>
    <w:rsid w:val="005A5249"/>
    <w:rsid w:val="005A53CE"/>
    <w:rsid w:val="005A6A32"/>
    <w:rsid w:val="005A78C6"/>
    <w:rsid w:val="005B1E0F"/>
    <w:rsid w:val="005B30AF"/>
    <w:rsid w:val="005B34E1"/>
    <w:rsid w:val="005B458F"/>
    <w:rsid w:val="005B5CB9"/>
    <w:rsid w:val="005B77CF"/>
    <w:rsid w:val="005C0EE6"/>
    <w:rsid w:val="005C2D66"/>
    <w:rsid w:val="005C35F8"/>
    <w:rsid w:val="005C3C4F"/>
    <w:rsid w:val="005C448B"/>
    <w:rsid w:val="005C4F2A"/>
    <w:rsid w:val="005C7B0A"/>
    <w:rsid w:val="005D026A"/>
    <w:rsid w:val="005D0B25"/>
    <w:rsid w:val="005D0F66"/>
    <w:rsid w:val="005D2D9A"/>
    <w:rsid w:val="005D31A9"/>
    <w:rsid w:val="005D4C4D"/>
    <w:rsid w:val="005D4DC7"/>
    <w:rsid w:val="005E049B"/>
    <w:rsid w:val="005E13B9"/>
    <w:rsid w:val="005E2A73"/>
    <w:rsid w:val="005E61D8"/>
    <w:rsid w:val="005E75A1"/>
    <w:rsid w:val="005F3A79"/>
    <w:rsid w:val="005F55A5"/>
    <w:rsid w:val="005F60B8"/>
    <w:rsid w:val="0060081A"/>
    <w:rsid w:val="00600897"/>
    <w:rsid w:val="00601E0C"/>
    <w:rsid w:val="0060684D"/>
    <w:rsid w:val="00607097"/>
    <w:rsid w:val="00607DBB"/>
    <w:rsid w:val="006127F2"/>
    <w:rsid w:val="00612899"/>
    <w:rsid w:val="006144B7"/>
    <w:rsid w:val="006204A8"/>
    <w:rsid w:val="006211FB"/>
    <w:rsid w:val="006219C6"/>
    <w:rsid w:val="006220B6"/>
    <w:rsid w:val="006255CC"/>
    <w:rsid w:val="006312C3"/>
    <w:rsid w:val="0063283A"/>
    <w:rsid w:val="00632D28"/>
    <w:rsid w:val="006362C2"/>
    <w:rsid w:val="00637199"/>
    <w:rsid w:val="006402F1"/>
    <w:rsid w:val="00641E72"/>
    <w:rsid w:val="0064254A"/>
    <w:rsid w:val="00642C77"/>
    <w:rsid w:val="006440F8"/>
    <w:rsid w:val="0064700C"/>
    <w:rsid w:val="00650464"/>
    <w:rsid w:val="0065059F"/>
    <w:rsid w:val="006543BF"/>
    <w:rsid w:val="00655377"/>
    <w:rsid w:val="00657B4F"/>
    <w:rsid w:val="006644E1"/>
    <w:rsid w:val="00670434"/>
    <w:rsid w:val="00671773"/>
    <w:rsid w:val="006739B4"/>
    <w:rsid w:val="00674335"/>
    <w:rsid w:val="00675E51"/>
    <w:rsid w:val="00680815"/>
    <w:rsid w:val="00684552"/>
    <w:rsid w:val="006853B2"/>
    <w:rsid w:val="006869E0"/>
    <w:rsid w:val="006913DC"/>
    <w:rsid w:val="006914ED"/>
    <w:rsid w:val="006934AF"/>
    <w:rsid w:val="00695A51"/>
    <w:rsid w:val="00697573"/>
    <w:rsid w:val="00697CA8"/>
    <w:rsid w:val="006A077B"/>
    <w:rsid w:val="006A1EAB"/>
    <w:rsid w:val="006A237E"/>
    <w:rsid w:val="006A49FB"/>
    <w:rsid w:val="006A4F41"/>
    <w:rsid w:val="006A72B1"/>
    <w:rsid w:val="006A7FF9"/>
    <w:rsid w:val="006B00F7"/>
    <w:rsid w:val="006B2388"/>
    <w:rsid w:val="006B4295"/>
    <w:rsid w:val="006B521D"/>
    <w:rsid w:val="006B70BE"/>
    <w:rsid w:val="006B77B6"/>
    <w:rsid w:val="006C2A71"/>
    <w:rsid w:val="006C5F5D"/>
    <w:rsid w:val="006C60B4"/>
    <w:rsid w:val="006D0B49"/>
    <w:rsid w:val="006E0734"/>
    <w:rsid w:val="006E12A5"/>
    <w:rsid w:val="006E7128"/>
    <w:rsid w:val="006E76EF"/>
    <w:rsid w:val="006F44A3"/>
    <w:rsid w:val="007013FD"/>
    <w:rsid w:val="007026D3"/>
    <w:rsid w:val="00703921"/>
    <w:rsid w:val="00703F6A"/>
    <w:rsid w:val="00704958"/>
    <w:rsid w:val="00707960"/>
    <w:rsid w:val="00710A31"/>
    <w:rsid w:val="00710C7B"/>
    <w:rsid w:val="00713310"/>
    <w:rsid w:val="0072223C"/>
    <w:rsid w:val="0072530A"/>
    <w:rsid w:val="00725750"/>
    <w:rsid w:val="007267F9"/>
    <w:rsid w:val="00732103"/>
    <w:rsid w:val="00733378"/>
    <w:rsid w:val="00733CBD"/>
    <w:rsid w:val="00733D70"/>
    <w:rsid w:val="00737214"/>
    <w:rsid w:val="007374F1"/>
    <w:rsid w:val="007405F2"/>
    <w:rsid w:val="00745C53"/>
    <w:rsid w:val="00746DBE"/>
    <w:rsid w:val="00752ED0"/>
    <w:rsid w:val="00754CEC"/>
    <w:rsid w:val="00757478"/>
    <w:rsid w:val="007601F5"/>
    <w:rsid w:val="0076214D"/>
    <w:rsid w:val="00764082"/>
    <w:rsid w:val="0077014B"/>
    <w:rsid w:val="007705BA"/>
    <w:rsid w:val="00770BD0"/>
    <w:rsid w:val="00771844"/>
    <w:rsid w:val="007720C0"/>
    <w:rsid w:val="00772BAC"/>
    <w:rsid w:val="00773C87"/>
    <w:rsid w:val="00775BA6"/>
    <w:rsid w:val="0078367D"/>
    <w:rsid w:val="00784930"/>
    <w:rsid w:val="00784C18"/>
    <w:rsid w:val="00784CA8"/>
    <w:rsid w:val="00785E64"/>
    <w:rsid w:val="00786019"/>
    <w:rsid w:val="00786BD5"/>
    <w:rsid w:val="00792B91"/>
    <w:rsid w:val="00793940"/>
    <w:rsid w:val="00794702"/>
    <w:rsid w:val="007954AC"/>
    <w:rsid w:val="00796D2A"/>
    <w:rsid w:val="007A0385"/>
    <w:rsid w:val="007A2DF4"/>
    <w:rsid w:val="007A5477"/>
    <w:rsid w:val="007A7636"/>
    <w:rsid w:val="007B0AAF"/>
    <w:rsid w:val="007B1480"/>
    <w:rsid w:val="007B4B51"/>
    <w:rsid w:val="007B4EDD"/>
    <w:rsid w:val="007B5404"/>
    <w:rsid w:val="007C0A42"/>
    <w:rsid w:val="007C3D27"/>
    <w:rsid w:val="007C4090"/>
    <w:rsid w:val="007C5E1A"/>
    <w:rsid w:val="007C7653"/>
    <w:rsid w:val="007D37B4"/>
    <w:rsid w:val="007D3CD0"/>
    <w:rsid w:val="007D469E"/>
    <w:rsid w:val="007E576C"/>
    <w:rsid w:val="007F0D5F"/>
    <w:rsid w:val="007F1732"/>
    <w:rsid w:val="007F25FD"/>
    <w:rsid w:val="007F3141"/>
    <w:rsid w:val="007F355A"/>
    <w:rsid w:val="007F4CF3"/>
    <w:rsid w:val="007F5B06"/>
    <w:rsid w:val="007F6AC4"/>
    <w:rsid w:val="007F7AD4"/>
    <w:rsid w:val="00804D18"/>
    <w:rsid w:val="00805DF1"/>
    <w:rsid w:val="00806D53"/>
    <w:rsid w:val="008075F0"/>
    <w:rsid w:val="008121BB"/>
    <w:rsid w:val="008124F3"/>
    <w:rsid w:val="00813588"/>
    <w:rsid w:val="00813A70"/>
    <w:rsid w:val="008144CE"/>
    <w:rsid w:val="00816880"/>
    <w:rsid w:val="0081737E"/>
    <w:rsid w:val="00820E0B"/>
    <w:rsid w:val="008213AD"/>
    <w:rsid w:val="00821B3E"/>
    <w:rsid w:val="00822ABB"/>
    <w:rsid w:val="00823A7E"/>
    <w:rsid w:val="00827D66"/>
    <w:rsid w:val="00832CF4"/>
    <w:rsid w:val="008339FA"/>
    <w:rsid w:val="0083675C"/>
    <w:rsid w:val="008379D5"/>
    <w:rsid w:val="00850552"/>
    <w:rsid w:val="00850CC8"/>
    <w:rsid w:val="0085257B"/>
    <w:rsid w:val="00866AA0"/>
    <w:rsid w:val="00867D15"/>
    <w:rsid w:val="0087077C"/>
    <w:rsid w:val="008764AF"/>
    <w:rsid w:val="00877398"/>
    <w:rsid w:val="00877E46"/>
    <w:rsid w:val="00882596"/>
    <w:rsid w:val="0088408A"/>
    <w:rsid w:val="0088456F"/>
    <w:rsid w:val="00885DA1"/>
    <w:rsid w:val="0088651B"/>
    <w:rsid w:val="008868F0"/>
    <w:rsid w:val="00886D2D"/>
    <w:rsid w:val="00887E43"/>
    <w:rsid w:val="00890066"/>
    <w:rsid w:val="00890C02"/>
    <w:rsid w:val="00892331"/>
    <w:rsid w:val="008949C3"/>
    <w:rsid w:val="00895A08"/>
    <w:rsid w:val="008A000C"/>
    <w:rsid w:val="008A0E4B"/>
    <w:rsid w:val="008A1174"/>
    <w:rsid w:val="008A1841"/>
    <w:rsid w:val="008A3494"/>
    <w:rsid w:val="008A3E33"/>
    <w:rsid w:val="008A52EF"/>
    <w:rsid w:val="008A590D"/>
    <w:rsid w:val="008A72DD"/>
    <w:rsid w:val="008B03E9"/>
    <w:rsid w:val="008B2679"/>
    <w:rsid w:val="008B5BC1"/>
    <w:rsid w:val="008C0077"/>
    <w:rsid w:val="008C0643"/>
    <w:rsid w:val="008C0D5A"/>
    <w:rsid w:val="008C1A07"/>
    <w:rsid w:val="008C5631"/>
    <w:rsid w:val="008C59EC"/>
    <w:rsid w:val="008D0BF8"/>
    <w:rsid w:val="008D5EF1"/>
    <w:rsid w:val="008E1502"/>
    <w:rsid w:val="008E2C72"/>
    <w:rsid w:val="008E48D9"/>
    <w:rsid w:val="008E73D8"/>
    <w:rsid w:val="008F12C3"/>
    <w:rsid w:val="008F4433"/>
    <w:rsid w:val="008F47EA"/>
    <w:rsid w:val="008F5AB5"/>
    <w:rsid w:val="008F5C3E"/>
    <w:rsid w:val="008F6350"/>
    <w:rsid w:val="0090001F"/>
    <w:rsid w:val="009030BE"/>
    <w:rsid w:val="00903E03"/>
    <w:rsid w:val="00905132"/>
    <w:rsid w:val="0091141F"/>
    <w:rsid w:val="00912A9A"/>
    <w:rsid w:val="00914F92"/>
    <w:rsid w:val="00915EB2"/>
    <w:rsid w:val="009177C3"/>
    <w:rsid w:val="00917B1F"/>
    <w:rsid w:val="0092161F"/>
    <w:rsid w:val="00922CA5"/>
    <w:rsid w:val="00923055"/>
    <w:rsid w:val="009243D7"/>
    <w:rsid w:val="00930092"/>
    <w:rsid w:val="00931236"/>
    <w:rsid w:val="00931851"/>
    <w:rsid w:val="00932070"/>
    <w:rsid w:val="00935339"/>
    <w:rsid w:val="00937379"/>
    <w:rsid w:val="00937504"/>
    <w:rsid w:val="0094426B"/>
    <w:rsid w:val="00947D36"/>
    <w:rsid w:val="00952B09"/>
    <w:rsid w:val="009542A2"/>
    <w:rsid w:val="00957145"/>
    <w:rsid w:val="00960002"/>
    <w:rsid w:val="00963AA5"/>
    <w:rsid w:val="00965789"/>
    <w:rsid w:val="00967012"/>
    <w:rsid w:val="00967132"/>
    <w:rsid w:val="00967C9B"/>
    <w:rsid w:val="00973614"/>
    <w:rsid w:val="00973BC6"/>
    <w:rsid w:val="009777A4"/>
    <w:rsid w:val="00982856"/>
    <w:rsid w:val="00987244"/>
    <w:rsid w:val="00987EC9"/>
    <w:rsid w:val="00991973"/>
    <w:rsid w:val="00991B18"/>
    <w:rsid w:val="00993FC1"/>
    <w:rsid w:val="009960A6"/>
    <w:rsid w:val="0099623F"/>
    <w:rsid w:val="009A10A4"/>
    <w:rsid w:val="009A14B7"/>
    <w:rsid w:val="009A3402"/>
    <w:rsid w:val="009A53AA"/>
    <w:rsid w:val="009B1DDC"/>
    <w:rsid w:val="009B7892"/>
    <w:rsid w:val="009C6619"/>
    <w:rsid w:val="009C7087"/>
    <w:rsid w:val="009D08BF"/>
    <w:rsid w:val="009D11B0"/>
    <w:rsid w:val="009D5D8D"/>
    <w:rsid w:val="009E0435"/>
    <w:rsid w:val="009E445F"/>
    <w:rsid w:val="009E553D"/>
    <w:rsid w:val="009E6184"/>
    <w:rsid w:val="009E6A49"/>
    <w:rsid w:val="009E7CA3"/>
    <w:rsid w:val="009F3C7D"/>
    <w:rsid w:val="009F42BC"/>
    <w:rsid w:val="009F43EA"/>
    <w:rsid w:val="009F5AF4"/>
    <w:rsid w:val="009F669C"/>
    <w:rsid w:val="009F69B3"/>
    <w:rsid w:val="00A00E78"/>
    <w:rsid w:val="00A00E92"/>
    <w:rsid w:val="00A01C42"/>
    <w:rsid w:val="00A047AB"/>
    <w:rsid w:val="00A04AFF"/>
    <w:rsid w:val="00A05B4C"/>
    <w:rsid w:val="00A07457"/>
    <w:rsid w:val="00A10B9D"/>
    <w:rsid w:val="00A11CD3"/>
    <w:rsid w:val="00A1207D"/>
    <w:rsid w:val="00A14342"/>
    <w:rsid w:val="00A14D29"/>
    <w:rsid w:val="00A15740"/>
    <w:rsid w:val="00A16D51"/>
    <w:rsid w:val="00A1761C"/>
    <w:rsid w:val="00A225B9"/>
    <w:rsid w:val="00A27B88"/>
    <w:rsid w:val="00A30961"/>
    <w:rsid w:val="00A33E64"/>
    <w:rsid w:val="00A3508B"/>
    <w:rsid w:val="00A352B9"/>
    <w:rsid w:val="00A36127"/>
    <w:rsid w:val="00A40427"/>
    <w:rsid w:val="00A41AE1"/>
    <w:rsid w:val="00A41EC7"/>
    <w:rsid w:val="00A42957"/>
    <w:rsid w:val="00A4504E"/>
    <w:rsid w:val="00A4775B"/>
    <w:rsid w:val="00A5009B"/>
    <w:rsid w:val="00A5058A"/>
    <w:rsid w:val="00A50A09"/>
    <w:rsid w:val="00A52AFB"/>
    <w:rsid w:val="00A52E3B"/>
    <w:rsid w:val="00A60B43"/>
    <w:rsid w:val="00A6101E"/>
    <w:rsid w:val="00A638DD"/>
    <w:rsid w:val="00A6432D"/>
    <w:rsid w:val="00A64D9F"/>
    <w:rsid w:val="00A662F2"/>
    <w:rsid w:val="00A67A05"/>
    <w:rsid w:val="00A711CB"/>
    <w:rsid w:val="00A73D9A"/>
    <w:rsid w:val="00A74536"/>
    <w:rsid w:val="00A75BA3"/>
    <w:rsid w:val="00A76FB3"/>
    <w:rsid w:val="00A776CD"/>
    <w:rsid w:val="00A814DD"/>
    <w:rsid w:val="00A81FE7"/>
    <w:rsid w:val="00A82278"/>
    <w:rsid w:val="00A8284E"/>
    <w:rsid w:val="00A856DB"/>
    <w:rsid w:val="00A8608E"/>
    <w:rsid w:val="00A86C8B"/>
    <w:rsid w:val="00A87D86"/>
    <w:rsid w:val="00A9079C"/>
    <w:rsid w:val="00A90EE4"/>
    <w:rsid w:val="00A94A05"/>
    <w:rsid w:val="00A962BC"/>
    <w:rsid w:val="00A97834"/>
    <w:rsid w:val="00A97B57"/>
    <w:rsid w:val="00AA05B8"/>
    <w:rsid w:val="00AA1A25"/>
    <w:rsid w:val="00AA1D44"/>
    <w:rsid w:val="00AA1F65"/>
    <w:rsid w:val="00AA7BE3"/>
    <w:rsid w:val="00AB01AC"/>
    <w:rsid w:val="00AB0F9D"/>
    <w:rsid w:val="00AB15E9"/>
    <w:rsid w:val="00AB4F6A"/>
    <w:rsid w:val="00AB5A57"/>
    <w:rsid w:val="00AB6296"/>
    <w:rsid w:val="00AB79FD"/>
    <w:rsid w:val="00AC3585"/>
    <w:rsid w:val="00AC443B"/>
    <w:rsid w:val="00AC4BBD"/>
    <w:rsid w:val="00AC4FDD"/>
    <w:rsid w:val="00AD0006"/>
    <w:rsid w:val="00AD0802"/>
    <w:rsid w:val="00AD1333"/>
    <w:rsid w:val="00AD50B1"/>
    <w:rsid w:val="00AD6FDA"/>
    <w:rsid w:val="00AE39E0"/>
    <w:rsid w:val="00AE7551"/>
    <w:rsid w:val="00AE7E68"/>
    <w:rsid w:val="00AF2457"/>
    <w:rsid w:val="00AF26C7"/>
    <w:rsid w:val="00AF34E9"/>
    <w:rsid w:val="00B02B05"/>
    <w:rsid w:val="00B02BE0"/>
    <w:rsid w:val="00B05392"/>
    <w:rsid w:val="00B06F8C"/>
    <w:rsid w:val="00B12DD4"/>
    <w:rsid w:val="00B14F4D"/>
    <w:rsid w:val="00B15244"/>
    <w:rsid w:val="00B20272"/>
    <w:rsid w:val="00B2091B"/>
    <w:rsid w:val="00B21CAB"/>
    <w:rsid w:val="00B26DC5"/>
    <w:rsid w:val="00B279FE"/>
    <w:rsid w:val="00B27D47"/>
    <w:rsid w:val="00B30397"/>
    <w:rsid w:val="00B33222"/>
    <w:rsid w:val="00B33FCF"/>
    <w:rsid w:val="00B359FF"/>
    <w:rsid w:val="00B35E38"/>
    <w:rsid w:val="00B408C1"/>
    <w:rsid w:val="00B4166A"/>
    <w:rsid w:val="00B416FD"/>
    <w:rsid w:val="00B442C2"/>
    <w:rsid w:val="00B4530B"/>
    <w:rsid w:val="00B46BF2"/>
    <w:rsid w:val="00B523B5"/>
    <w:rsid w:val="00B53385"/>
    <w:rsid w:val="00B53594"/>
    <w:rsid w:val="00B566D7"/>
    <w:rsid w:val="00B56CBE"/>
    <w:rsid w:val="00B60C7B"/>
    <w:rsid w:val="00B61D51"/>
    <w:rsid w:val="00B640CF"/>
    <w:rsid w:val="00B65C09"/>
    <w:rsid w:val="00B65F13"/>
    <w:rsid w:val="00B6673E"/>
    <w:rsid w:val="00B67974"/>
    <w:rsid w:val="00B73D60"/>
    <w:rsid w:val="00B73F2F"/>
    <w:rsid w:val="00B7720A"/>
    <w:rsid w:val="00B82A9C"/>
    <w:rsid w:val="00B86F07"/>
    <w:rsid w:val="00B91E8E"/>
    <w:rsid w:val="00B9375B"/>
    <w:rsid w:val="00B964F0"/>
    <w:rsid w:val="00B97476"/>
    <w:rsid w:val="00B97BEE"/>
    <w:rsid w:val="00BA2267"/>
    <w:rsid w:val="00BB10F8"/>
    <w:rsid w:val="00BB149B"/>
    <w:rsid w:val="00BB254B"/>
    <w:rsid w:val="00BB279B"/>
    <w:rsid w:val="00BB29D0"/>
    <w:rsid w:val="00BB5E12"/>
    <w:rsid w:val="00BB5E8C"/>
    <w:rsid w:val="00BB7314"/>
    <w:rsid w:val="00BB7A54"/>
    <w:rsid w:val="00BC16EE"/>
    <w:rsid w:val="00BC56EF"/>
    <w:rsid w:val="00BC702F"/>
    <w:rsid w:val="00BC7F4B"/>
    <w:rsid w:val="00BD05D5"/>
    <w:rsid w:val="00BD1093"/>
    <w:rsid w:val="00BD15A0"/>
    <w:rsid w:val="00BD54E0"/>
    <w:rsid w:val="00BE216C"/>
    <w:rsid w:val="00BE2512"/>
    <w:rsid w:val="00BE29FB"/>
    <w:rsid w:val="00BE322D"/>
    <w:rsid w:val="00BE548F"/>
    <w:rsid w:val="00BE5C22"/>
    <w:rsid w:val="00BE6FC2"/>
    <w:rsid w:val="00BE7E9F"/>
    <w:rsid w:val="00BF2469"/>
    <w:rsid w:val="00BF2909"/>
    <w:rsid w:val="00BF544A"/>
    <w:rsid w:val="00BF74FD"/>
    <w:rsid w:val="00BF7F6D"/>
    <w:rsid w:val="00C024FC"/>
    <w:rsid w:val="00C03BEF"/>
    <w:rsid w:val="00C04F87"/>
    <w:rsid w:val="00C05EAB"/>
    <w:rsid w:val="00C06B80"/>
    <w:rsid w:val="00C108D7"/>
    <w:rsid w:val="00C1279B"/>
    <w:rsid w:val="00C12FE8"/>
    <w:rsid w:val="00C13AA3"/>
    <w:rsid w:val="00C14421"/>
    <w:rsid w:val="00C171AD"/>
    <w:rsid w:val="00C179CD"/>
    <w:rsid w:val="00C2155A"/>
    <w:rsid w:val="00C25C5C"/>
    <w:rsid w:val="00C31A78"/>
    <w:rsid w:val="00C33C89"/>
    <w:rsid w:val="00C4181A"/>
    <w:rsid w:val="00C42578"/>
    <w:rsid w:val="00C42E95"/>
    <w:rsid w:val="00C46712"/>
    <w:rsid w:val="00C472BB"/>
    <w:rsid w:val="00C51C98"/>
    <w:rsid w:val="00C574EF"/>
    <w:rsid w:val="00C64996"/>
    <w:rsid w:val="00C65A86"/>
    <w:rsid w:val="00C71589"/>
    <w:rsid w:val="00C71684"/>
    <w:rsid w:val="00C716DA"/>
    <w:rsid w:val="00C72188"/>
    <w:rsid w:val="00C7352E"/>
    <w:rsid w:val="00C754FD"/>
    <w:rsid w:val="00C76750"/>
    <w:rsid w:val="00C81250"/>
    <w:rsid w:val="00C8292B"/>
    <w:rsid w:val="00C83D71"/>
    <w:rsid w:val="00C861AE"/>
    <w:rsid w:val="00C86B08"/>
    <w:rsid w:val="00C87458"/>
    <w:rsid w:val="00C87EB2"/>
    <w:rsid w:val="00C9278D"/>
    <w:rsid w:val="00C940CF"/>
    <w:rsid w:val="00CA0472"/>
    <w:rsid w:val="00CA3386"/>
    <w:rsid w:val="00CA4001"/>
    <w:rsid w:val="00CA4208"/>
    <w:rsid w:val="00CB11E5"/>
    <w:rsid w:val="00CB132A"/>
    <w:rsid w:val="00CB4E8C"/>
    <w:rsid w:val="00CB6D9A"/>
    <w:rsid w:val="00CC4BC6"/>
    <w:rsid w:val="00CC711C"/>
    <w:rsid w:val="00CC7608"/>
    <w:rsid w:val="00CD4790"/>
    <w:rsid w:val="00CD6EB9"/>
    <w:rsid w:val="00CE5041"/>
    <w:rsid w:val="00CE552F"/>
    <w:rsid w:val="00CF08D1"/>
    <w:rsid w:val="00CF1BBF"/>
    <w:rsid w:val="00CF4F9E"/>
    <w:rsid w:val="00CF7F2A"/>
    <w:rsid w:val="00D008D9"/>
    <w:rsid w:val="00D013C4"/>
    <w:rsid w:val="00D06E3B"/>
    <w:rsid w:val="00D07D3C"/>
    <w:rsid w:val="00D105F4"/>
    <w:rsid w:val="00D12BCF"/>
    <w:rsid w:val="00D12CF4"/>
    <w:rsid w:val="00D15CFC"/>
    <w:rsid w:val="00D16FA9"/>
    <w:rsid w:val="00D24217"/>
    <w:rsid w:val="00D252E0"/>
    <w:rsid w:val="00D25C6D"/>
    <w:rsid w:val="00D2699D"/>
    <w:rsid w:val="00D30D2C"/>
    <w:rsid w:val="00D33ABE"/>
    <w:rsid w:val="00D3733B"/>
    <w:rsid w:val="00D425C0"/>
    <w:rsid w:val="00D457B5"/>
    <w:rsid w:val="00D464BF"/>
    <w:rsid w:val="00D468A6"/>
    <w:rsid w:val="00D51D8F"/>
    <w:rsid w:val="00D525AC"/>
    <w:rsid w:val="00D63687"/>
    <w:rsid w:val="00D65E49"/>
    <w:rsid w:val="00D708AB"/>
    <w:rsid w:val="00D712B0"/>
    <w:rsid w:val="00D71933"/>
    <w:rsid w:val="00D7193F"/>
    <w:rsid w:val="00D7262E"/>
    <w:rsid w:val="00D760FF"/>
    <w:rsid w:val="00D77D9E"/>
    <w:rsid w:val="00D80A3A"/>
    <w:rsid w:val="00D80FEB"/>
    <w:rsid w:val="00D83BDF"/>
    <w:rsid w:val="00D844C1"/>
    <w:rsid w:val="00D84C5E"/>
    <w:rsid w:val="00D871DF"/>
    <w:rsid w:val="00D9266A"/>
    <w:rsid w:val="00D95B42"/>
    <w:rsid w:val="00D97BFE"/>
    <w:rsid w:val="00DA08F6"/>
    <w:rsid w:val="00DA3945"/>
    <w:rsid w:val="00DA63AE"/>
    <w:rsid w:val="00DA743F"/>
    <w:rsid w:val="00DB2C9B"/>
    <w:rsid w:val="00DB44CC"/>
    <w:rsid w:val="00DB77AB"/>
    <w:rsid w:val="00DC0599"/>
    <w:rsid w:val="00DC1627"/>
    <w:rsid w:val="00DC33AA"/>
    <w:rsid w:val="00DC5694"/>
    <w:rsid w:val="00DC5A0E"/>
    <w:rsid w:val="00DD0535"/>
    <w:rsid w:val="00DD0EB4"/>
    <w:rsid w:val="00DD5666"/>
    <w:rsid w:val="00DD6265"/>
    <w:rsid w:val="00DD70A2"/>
    <w:rsid w:val="00DE1A73"/>
    <w:rsid w:val="00DE1F3D"/>
    <w:rsid w:val="00DE4763"/>
    <w:rsid w:val="00DE656C"/>
    <w:rsid w:val="00DE69AA"/>
    <w:rsid w:val="00DF058C"/>
    <w:rsid w:val="00DF40F7"/>
    <w:rsid w:val="00DF6B56"/>
    <w:rsid w:val="00DF6C40"/>
    <w:rsid w:val="00DF787F"/>
    <w:rsid w:val="00E00B56"/>
    <w:rsid w:val="00E02BE3"/>
    <w:rsid w:val="00E05A33"/>
    <w:rsid w:val="00E10CBE"/>
    <w:rsid w:val="00E113A8"/>
    <w:rsid w:val="00E1316A"/>
    <w:rsid w:val="00E16669"/>
    <w:rsid w:val="00E24D9B"/>
    <w:rsid w:val="00E27030"/>
    <w:rsid w:val="00E279CA"/>
    <w:rsid w:val="00E34755"/>
    <w:rsid w:val="00E37F8A"/>
    <w:rsid w:val="00E40FD9"/>
    <w:rsid w:val="00E42A06"/>
    <w:rsid w:val="00E44260"/>
    <w:rsid w:val="00E4629D"/>
    <w:rsid w:val="00E47640"/>
    <w:rsid w:val="00E47936"/>
    <w:rsid w:val="00E47F64"/>
    <w:rsid w:val="00E520D9"/>
    <w:rsid w:val="00E5285E"/>
    <w:rsid w:val="00E536E3"/>
    <w:rsid w:val="00E60202"/>
    <w:rsid w:val="00E656DD"/>
    <w:rsid w:val="00E65FB6"/>
    <w:rsid w:val="00E67D1A"/>
    <w:rsid w:val="00E70A99"/>
    <w:rsid w:val="00E70D35"/>
    <w:rsid w:val="00E72C09"/>
    <w:rsid w:val="00E72F27"/>
    <w:rsid w:val="00E7565E"/>
    <w:rsid w:val="00E75E37"/>
    <w:rsid w:val="00E761F4"/>
    <w:rsid w:val="00E81673"/>
    <w:rsid w:val="00E82B2F"/>
    <w:rsid w:val="00E83637"/>
    <w:rsid w:val="00E839A2"/>
    <w:rsid w:val="00E8582D"/>
    <w:rsid w:val="00E866BA"/>
    <w:rsid w:val="00E87492"/>
    <w:rsid w:val="00E90FF1"/>
    <w:rsid w:val="00E91696"/>
    <w:rsid w:val="00E97C32"/>
    <w:rsid w:val="00EA0D82"/>
    <w:rsid w:val="00EA1E46"/>
    <w:rsid w:val="00EA4036"/>
    <w:rsid w:val="00EA4C35"/>
    <w:rsid w:val="00EA4C49"/>
    <w:rsid w:val="00EA71C0"/>
    <w:rsid w:val="00EA73FE"/>
    <w:rsid w:val="00EB0799"/>
    <w:rsid w:val="00EB272D"/>
    <w:rsid w:val="00EB2814"/>
    <w:rsid w:val="00EB2D94"/>
    <w:rsid w:val="00EB575E"/>
    <w:rsid w:val="00EC2ADB"/>
    <w:rsid w:val="00EC3D8A"/>
    <w:rsid w:val="00EC4ADC"/>
    <w:rsid w:val="00EC67EA"/>
    <w:rsid w:val="00EC6F09"/>
    <w:rsid w:val="00EC7D13"/>
    <w:rsid w:val="00ED274B"/>
    <w:rsid w:val="00ED6AAE"/>
    <w:rsid w:val="00ED6F09"/>
    <w:rsid w:val="00ED78F0"/>
    <w:rsid w:val="00EE00FD"/>
    <w:rsid w:val="00EE0E15"/>
    <w:rsid w:val="00EE0F23"/>
    <w:rsid w:val="00EE17AE"/>
    <w:rsid w:val="00EE4087"/>
    <w:rsid w:val="00EE5902"/>
    <w:rsid w:val="00EE599B"/>
    <w:rsid w:val="00EE6C65"/>
    <w:rsid w:val="00EE74A1"/>
    <w:rsid w:val="00EF08C6"/>
    <w:rsid w:val="00EF4FA7"/>
    <w:rsid w:val="00EF691D"/>
    <w:rsid w:val="00EF72DD"/>
    <w:rsid w:val="00EF75FF"/>
    <w:rsid w:val="00F00EE1"/>
    <w:rsid w:val="00F012C5"/>
    <w:rsid w:val="00F01AEC"/>
    <w:rsid w:val="00F031AD"/>
    <w:rsid w:val="00F033C0"/>
    <w:rsid w:val="00F037D9"/>
    <w:rsid w:val="00F10649"/>
    <w:rsid w:val="00F124F0"/>
    <w:rsid w:val="00F13E22"/>
    <w:rsid w:val="00F14342"/>
    <w:rsid w:val="00F15756"/>
    <w:rsid w:val="00F2042F"/>
    <w:rsid w:val="00F21687"/>
    <w:rsid w:val="00F240AD"/>
    <w:rsid w:val="00F24E1B"/>
    <w:rsid w:val="00F259E8"/>
    <w:rsid w:val="00F26C3E"/>
    <w:rsid w:val="00F40F88"/>
    <w:rsid w:val="00F40FD9"/>
    <w:rsid w:val="00F42CAB"/>
    <w:rsid w:val="00F42D6C"/>
    <w:rsid w:val="00F43B6D"/>
    <w:rsid w:val="00F5001C"/>
    <w:rsid w:val="00F51A74"/>
    <w:rsid w:val="00F532E9"/>
    <w:rsid w:val="00F533DA"/>
    <w:rsid w:val="00F55367"/>
    <w:rsid w:val="00F57660"/>
    <w:rsid w:val="00F67253"/>
    <w:rsid w:val="00F74D94"/>
    <w:rsid w:val="00F758F2"/>
    <w:rsid w:val="00F76ABF"/>
    <w:rsid w:val="00F83BDD"/>
    <w:rsid w:val="00F84959"/>
    <w:rsid w:val="00F8566B"/>
    <w:rsid w:val="00F86420"/>
    <w:rsid w:val="00F873B1"/>
    <w:rsid w:val="00F90082"/>
    <w:rsid w:val="00F9191D"/>
    <w:rsid w:val="00F937E0"/>
    <w:rsid w:val="00F947A4"/>
    <w:rsid w:val="00F94A25"/>
    <w:rsid w:val="00F96FA2"/>
    <w:rsid w:val="00F97F0F"/>
    <w:rsid w:val="00FA3150"/>
    <w:rsid w:val="00FA3C96"/>
    <w:rsid w:val="00FA6398"/>
    <w:rsid w:val="00FA6844"/>
    <w:rsid w:val="00FA6F91"/>
    <w:rsid w:val="00FA7309"/>
    <w:rsid w:val="00FB3146"/>
    <w:rsid w:val="00FB4029"/>
    <w:rsid w:val="00FB4C66"/>
    <w:rsid w:val="00FB70F8"/>
    <w:rsid w:val="00FC123C"/>
    <w:rsid w:val="00FC29B7"/>
    <w:rsid w:val="00FC690D"/>
    <w:rsid w:val="00FC7341"/>
    <w:rsid w:val="00FD01B2"/>
    <w:rsid w:val="00FD1A03"/>
    <w:rsid w:val="00FD6654"/>
    <w:rsid w:val="00FE1494"/>
    <w:rsid w:val="00FE4463"/>
    <w:rsid w:val="00FE597B"/>
    <w:rsid w:val="00FF30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F61ECE4"/>
  <w14:defaultImageDpi w14:val="0"/>
  <w15:docId w15:val="{4E243364-4B40-4705-AC1E-C701CD5F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4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4E7"/>
    <w:pPr>
      <w:keepNext/>
      <w:widowControl w:val="0"/>
      <w:spacing w:before="120" w:after="40"/>
      <w:jc w:val="center"/>
      <w:outlineLvl w:val="0"/>
    </w:pPr>
    <w:rPr>
      <w:rFonts w:ascii="Times" w:hAnsi="Times"/>
      <w:color w:val="0000FF"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24E7"/>
    <w:pPr>
      <w:keepNext/>
      <w:widowControl w:val="0"/>
      <w:spacing w:before="120" w:after="40"/>
      <w:jc w:val="center"/>
      <w:outlineLvl w:val="1"/>
    </w:pPr>
    <w:rPr>
      <w:color w:val="0000FF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324E7"/>
    <w:rPr>
      <w:rFonts w:ascii="Times" w:hAnsi="Times" w:cs="Times New Roman"/>
      <w:color w:val="0000FF"/>
      <w:sz w:val="36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3324E7"/>
    <w:rPr>
      <w:rFonts w:cs="Times New Roman"/>
      <w:color w:val="0000FF"/>
      <w:sz w:val="40"/>
    </w:rPr>
  </w:style>
  <w:style w:type="table" w:styleId="Grigliatabella">
    <w:name w:val="Table Grid"/>
    <w:aliases w:val="Tabella senza bordi"/>
    <w:basedOn w:val="Tabellanormale"/>
    <w:uiPriority w:val="59"/>
    <w:rsid w:val="008949C3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8949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949C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949C3"/>
    <w:rPr>
      <w:rFonts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8949C3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autoRedefine/>
    <w:uiPriority w:val="99"/>
    <w:rsid w:val="008949C3"/>
    <w:pPr>
      <w:numPr>
        <w:numId w:val="1"/>
      </w:numPr>
    </w:pPr>
  </w:style>
  <w:style w:type="character" w:styleId="Numeropagina">
    <w:name w:val="page number"/>
    <w:basedOn w:val="Carpredefinitoparagrafo"/>
    <w:uiPriority w:val="99"/>
    <w:rsid w:val="008949C3"/>
    <w:rPr>
      <w:rFonts w:cs="Times New Roman"/>
    </w:rPr>
  </w:style>
  <w:style w:type="paragraph" w:customStyle="1" w:styleId="UnipdDecreta">
    <w:name w:val="Unipd Decreta"/>
    <w:basedOn w:val="Normale"/>
    <w:rsid w:val="008949C3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8949C3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rsid w:val="00E10CBE"/>
    <w:rPr>
      <w:rFonts w:cs="Times New Roman"/>
      <w:color w:val="0000FF"/>
      <w:u w:val="single"/>
    </w:rPr>
  </w:style>
  <w:style w:type="character" w:customStyle="1" w:styleId="eudoraheader">
    <w:name w:val="eudoraheader"/>
    <w:basedOn w:val="Carpredefinitoparagrafo"/>
    <w:rsid w:val="00D105F4"/>
    <w:rPr>
      <w:rFonts w:cs="Times New Roman"/>
    </w:rPr>
  </w:style>
  <w:style w:type="character" w:customStyle="1" w:styleId="red1">
    <w:name w:val="red1"/>
    <w:basedOn w:val="Carpredefinitoparagrafo"/>
    <w:rsid w:val="00AB79FD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24E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3A41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A41F4"/>
    <w:rPr>
      <w:sz w:val="16"/>
      <w:szCs w:val="16"/>
    </w:rPr>
  </w:style>
  <w:style w:type="paragraph" w:customStyle="1" w:styleId="Normale1">
    <w:name w:val="Normale1"/>
    <w:basedOn w:val="Normale"/>
    <w:rsid w:val="00E756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Paragrafoelenco">
    <w:name w:val="List Paragraph"/>
    <w:basedOn w:val="Normale"/>
    <w:uiPriority w:val="34"/>
    <w:qFormat/>
    <w:rsid w:val="001E61BE"/>
    <w:pPr>
      <w:ind w:left="708"/>
    </w:pPr>
  </w:style>
  <w:style w:type="character" w:styleId="Collegamentovisitato">
    <w:name w:val="FollowedHyperlink"/>
    <w:basedOn w:val="Carpredefinitoparagrafo"/>
    <w:uiPriority w:val="99"/>
    <w:rsid w:val="00D760FF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9197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919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9197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19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1973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551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551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35514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5514B"/>
    <w:rPr>
      <w:rFonts w:ascii="Courier New" w:hAnsi="Courier New"/>
    </w:rPr>
  </w:style>
  <w:style w:type="paragraph" w:styleId="NormaleWeb">
    <w:name w:val="Normal (Web)"/>
    <w:basedOn w:val="Normale"/>
    <w:rsid w:val="00355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5514B"/>
    <w:rPr>
      <w:rFonts w:ascii="Courier New" w:hAnsi="Courier New"/>
      <w:sz w:val="20"/>
      <w:szCs w:val="20"/>
    </w:rPr>
  </w:style>
  <w:style w:type="paragraph" w:customStyle="1" w:styleId="Testonormale5">
    <w:name w:val="Testo normale5"/>
    <w:basedOn w:val="Normale"/>
    <w:rsid w:val="0035514B"/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1380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1380C"/>
    <w:rPr>
      <w:sz w:val="24"/>
      <w:szCs w:val="24"/>
    </w:rPr>
  </w:style>
  <w:style w:type="table" w:styleId="Tabellagriglia1chiara-colore1">
    <w:name w:val="Grid Table 1 Light Accent 1"/>
    <w:basedOn w:val="Tabellanormale"/>
    <w:uiPriority w:val="46"/>
    <w:rsid w:val="00B442C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F5766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next w:val="Grigliatabella"/>
    <w:uiPriority w:val="59"/>
    <w:rsid w:val="00F57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1">
    <w:name w:val="Tabella griglia 1 chiara - colore 111"/>
    <w:basedOn w:val="Tabellanormale"/>
    <w:uiPriority w:val="46"/>
    <w:rsid w:val="00F5766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1">
    <w:name w:val="Griglia tabella11"/>
    <w:basedOn w:val="Tabellanormale"/>
    <w:next w:val="Grigliatabella"/>
    <w:uiPriority w:val="59"/>
    <w:rsid w:val="002515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2">
    <w:name w:val="Tabella griglia 1 chiara - colore 112"/>
    <w:basedOn w:val="Tabellanormale"/>
    <w:uiPriority w:val="46"/>
    <w:rsid w:val="0025159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3">
    <w:name w:val="Tabella griglia 1 chiara - colore 113"/>
    <w:basedOn w:val="Tabellanormale"/>
    <w:uiPriority w:val="46"/>
    <w:rsid w:val="001867C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2">
    <w:name w:val="Tabella griglia 1 chiara - colore 12"/>
    <w:basedOn w:val="Tabellanormale"/>
    <w:next w:val="Tabellagriglia1chiara-colore1"/>
    <w:uiPriority w:val="46"/>
    <w:rsid w:val="002E396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4">
    <w:name w:val="Tabella griglia 1 chiara - colore 114"/>
    <w:basedOn w:val="Tabellanormale"/>
    <w:uiPriority w:val="46"/>
    <w:rsid w:val="002E396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gani\Organi%20Collegiali\Consiglio\Inviti\2009\carta_intestata_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8757-4C9F-4A7E-9FFF-F60CCA9B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</Template>
  <TotalTime>21</TotalTime>
  <Pages>2</Pages>
  <Words>469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SCHILOR</dc:creator>
  <cp:keywords/>
  <dc:description/>
  <cp:lastModifiedBy>Valentina Klimesch</cp:lastModifiedBy>
  <cp:revision>48</cp:revision>
  <cp:lastPrinted>2016-04-12T08:30:00Z</cp:lastPrinted>
  <dcterms:created xsi:type="dcterms:W3CDTF">2024-09-11T10:08:00Z</dcterms:created>
  <dcterms:modified xsi:type="dcterms:W3CDTF">2024-09-11T10:35:00Z</dcterms:modified>
</cp:coreProperties>
</file>