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2916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3C6612ED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32F0D116" w14:textId="04D3BEA4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</w:rPr>
        <w:t xml:space="preserve">Udine, </w:t>
      </w:r>
    </w:p>
    <w:p w14:paraId="5B91FB4D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0A62AFAA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06F9B573" w14:textId="77777777" w:rsidR="0057670B" w:rsidRPr="00454BF7" w:rsidRDefault="0057670B" w:rsidP="0057670B">
      <w:pPr>
        <w:widowControl w:val="0"/>
        <w:jc w:val="center"/>
        <w:rPr>
          <w:rFonts w:asciiTheme="minorHAnsi" w:hAnsiTheme="minorHAnsi" w:cstheme="minorHAnsi"/>
          <w:i/>
        </w:rPr>
      </w:pPr>
      <w:r w:rsidRPr="00454BF7">
        <w:rPr>
          <w:rFonts w:asciiTheme="minorHAnsi" w:hAnsiTheme="minorHAnsi" w:cstheme="minorHAnsi"/>
        </w:rPr>
        <w:t>A chi di competenza</w:t>
      </w:r>
    </w:p>
    <w:p w14:paraId="34B2A218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440137BA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7DC3BF92" w14:textId="0B5C3BDF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</w:rPr>
        <w:t>Con la presente</w:t>
      </w:r>
      <w:r w:rsidR="00467243">
        <w:rPr>
          <w:rFonts w:asciiTheme="minorHAnsi" w:hAnsiTheme="minorHAnsi" w:cstheme="minorHAnsi"/>
        </w:rPr>
        <w:t>, i</w:t>
      </w:r>
      <w:r w:rsidR="006D4314">
        <w:rPr>
          <w:rFonts w:asciiTheme="minorHAnsi" w:hAnsiTheme="minorHAnsi" w:cstheme="minorHAnsi"/>
        </w:rPr>
        <w:t>l</w:t>
      </w:r>
      <w:r w:rsidRPr="00454BF7">
        <w:rPr>
          <w:rFonts w:asciiTheme="minorHAnsi" w:hAnsiTheme="minorHAnsi" w:cstheme="minorHAnsi"/>
        </w:rPr>
        <w:t xml:space="preserve"> sottoscritt</w:t>
      </w:r>
      <w:r w:rsidR="006D4314">
        <w:rPr>
          <w:rFonts w:asciiTheme="minorHAnsi" w:hAnsiTheme="minorHAnsi" w:cstheme="minorHAnsi"/>
        </w:rPr>
        <w:t>o</w:t>
      </w:r>
      <w:r w:rsidR="00467243">
        <w:rPr>
          <w:rFonts w:asciiTheme="minorHAnsi" w:hAnsiTheme="minorHAnsi" w:cstheme="minorHAnsi"/>
        </w:rPr>
        <w:t>,</w:t>
      </w:r>
      <w:r w:rsidRPr="00454BF7">
        <w:rPr>
          <w:rFonts w:asciiTheme="minorHAnsi" w:hAnsiTheme="minorHAnsi" w:cstheme="minorHAnsi"/>
        </w:rPr>
        <w:t xml:space="preserve"> </w:t>
      </w:r>
      <w:r w:rsidR="006D4314">
        <w:rPr>
          <w:rFonts w:asciiTheme="minorHAnsi" w:hAnsiTheme="minorHAnsi" w:cstheme="minorHAnsi"/>
        </w:rPr>
        <w:t>……………………………</w:t>
      </w:r>
      <w:r w:rsidRPr="00454BF7">
        <w:rPr>
          <w:rFonts w:asciiTheme="minorHAnsi" w:hAnsiTheme="minorHAnsi" w:cstheme="minorHAnsi"/>
        </w:rPr>
        <w:t xml:space="preserve">, docente del </w:t>
      </w:r>
      <w:r w:rsidR="00AB6B8A" w:rsidRPr="00AB6B8A">
        <w:rPr>
          <w:rFonts w:asciiTheme="minorHAnsi" w:hAnsiTheme="minorHAnsi" w:cstheme="minorHAnsi"/>
          <w:b/>
        </w:rPr>
        <w:t xml:space="preserve">modulo </w:t>
      </w:r>
      <w:r w:rsidR="006D4314">
        <w:rPr>
          <w:rFonts w:asciiTheme="minorHAnsi" w:hAnsiTheme="minorHAnsi" w:cstheme="minorHAnsi"/>
          <w:b/>
        </w:rPr>
        <w:t>…………………….</w:t>
      </w:r>
      <w:r w:rsidR="00AB6B8A" w:rsidRPr="00AB6B8A">
        <w:rPr>
          <w:rFonts w:asciiTheme="minorHAnsi" w:hAnsiTheme="minorHAnsi" w:cstheme="minorHAnsi"/>
          <w:b/>
        </w:rPr>
        <w:t xml:space="preserve"> </w:t>
      </w:r>
      <w:r w:rsidRPr="00454BF7">
        <w:rPr>
          <w:rFonts w:asciiTheme="minorHAnsi" w:hAnsiTheme="minorHAnsi" w:cstheme="minorHAnsi"/>
        </w:rPr>
        <w:t xml:space="preserve">del corso integrato </w:t>
      </w:r>
      <w:r w:rsidR="00AB6B8A">
        <w:rPr>
          <w:rFonts w:asciiTheme="minorHAnsi" w:hAnsiTheme="minorHAnsi" w:cstheme="minorHAnsi"/>
        </w:rPr>
        <w:t>di</w:t>
      </w:r>
      <w:r w:rsidR="006D4314">
        <w:rPr>
          <w:rFonts w:asciiTheme="minorHAnsi" w:hAnsiTheme="minorHAnsi" w:cstheme="minorHAnsi"/>
        </w:rPr>
        <w:t>……………………………</w:t>
      </w:r>
      <w:proofErr w:type="gramStart"/>
      <w:r w:rsidR="006D4314">
        <w:rPr>
          <w:rFonts w:asciiTheme="minorHAnsi" w:hAnsiTheme="minorHAnsi" w:cstheme="minorHAnsi"/>
        </w:rPr>
        <w:t>…….</w:t>
      </w:r>
      <w:proofErr w:type="gramEnd"/>
      <w:r w:rsidR="006D4314">
        <w:rPr>
          <w:rFonts w:asciiTheme="minorHAnsi" w:hAnsiTheme="minorHAnsi" w:cstheme="minorHAnsi"/>
        </w:rPr>
        <w:t>.co</w:t>
      </w:r>
      <w:r w:rsidR="00B8596A">
        <w:rPr>
          <w:rFonts w:asciiTheme="minorHAnsi" w:hAnsiTheme="minorHAnsi" w:cstheme="minorHAnsi"/>
        </w:rPr>
        <w:t>r</w:t>
      </w:r>
      <w:r w:rsidRPr="00454BF7">
        <w:rPr>
          <w:rFonts w:asciiTheme="minorHAnsi" w:hAnsiTheme="minorHAnsi" w:cstheme="minorHAnsi"/>
        </w:rPr>
        <w:t xml:space="preserve">so di laurea SCIENZE </w:t>
      </w:r>
      <w:r w:rsidR="006D4314">
        <w:rPr>
          <w:rFonts w:asciiTheme="minorHAnsi" w:hAnsiTheme="minorHAnsi" w:cstheme="minorHAnsi"/>
        </w:rPr>
        <w:t>MOTORIE</w:t>
      </w:r>
    </w:p>
    <w:p w14:paraId="59993E8C" w14:textId="77777777" w:rsidR="0057670B" w:rsidRPr="00454BF7" w:rsidRDefault="0057670B" w:rsidP="0057670B">
      <w:pPr>
        <w:widowControl w:val="0"/>
        <w:jc w:val="both"/>
        <w:rPr>
          <w:rFonts w:asciiTheme="minorHAnsi" w:hAnsiTheme="minorHAnsi" w:cstheme="minorHAnsi"/>
        </w:rPr>
      </w:pPr>
    </w:p>
    <w:p w14:paraId="67015A19" w14:textId="77777777" w:rsidR="0057670B" w:rsidRPr="00454BF7" w:rsidRDefault="0057670B" w:rsidP="0057670B">
      <w:pPr>
        <w:widowControl w:val="0"/>
        <w:jc w:val="center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  <w:color w:val="333333"/>
        </w:rPr>
        <w:t>d</w:t>
      </w:r>
      <w:r w:rsidRPr="00454BF7">
        <w:rPr>
          <w:rFonts w:asciiTheme="minorHAnsi" w:hAnsiTheme="minorHAnsi" w:cstheme="minorHAnsi"/>
        </w:rPr>
        <w:t>ichiara</w:t>
      </w:r>
    </w:p>
    <w:p w14:paraId="39EA57BC" w14:textId="77777777" w:rsidR="0057670B" w:rsidRPr="00454BF7" w:rsidRDefault="0057670B" w:rsidP="0057670B">
      <w:pPr>
        <w:widowControl w:val="0"/>
        <w:jc w:val="center"/>
        <w:rPr>
          <w:rFonts w:asciiTheme="minorHAnsi" w:hAnsiTheme="minorHAnsi" w:cstheme="minorHAnsi"/>
        </w:rPr>
      </w:pPr>
    </w:p>
    <w:p w14:paraId="6E349B4A" w14:textId="2A7FCA0B" w:rsidR="0057670B" w:rsidRPr="00454BF7" w:rsidRDefault="0057670B" w:rsidP="00DC2B63">
      <w:pPr>
        <w:widowControl w:val="0"/>
        <w:jc w:val="both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</w:rPr>
        <w:t xml:space="preserve">che </w:t>
      </w:r>
      <w:r w:rsidR="004B2037">
        <w:rPr>
          <w:rFonts w:asciiTheme="minorHAnsi" w:hAnsiTheme="minorHAnsi" w:cstheme="minorHAnsi"/>
        </w:rPr>
        <w:t>lo studente/</w:t>
      </w:r>
      <w:r w:rsidR="003F4578">
        <w:rPr>
          <w:rFonts w:asciiTheme="minorHAnsi" w:hAnsiTheme="minorHAnsi" w:cstheme="minorHAnsi"/>
        </w:rPr>
        <w:t>l</w:t>
      </w:r>
      <w:r w:rsidR="00DC2B63">
        <w:rPr>
          <w:rFonts w:asciiTheme="minorHAnsi" w:hAnsiTheme="minorHAnsi" w:cstheme="minorHAnsi"/>
        </w:rPr>
        <w:t>a</w:t>
      </w:r>
      <w:r w:rsidRPr="00454BF7">
        <w:rPr>
          <w:rFonts w:asciiTheme="minorHAnsi" w:hAnsiTheme="minorHAnsi" w:cstheme="minorHAnsi"/>
        </w:rPr>
        <w:t xml:space="preserve"> student</w:t>
      </w:r>
      <w:r w:rsidR="00B04A5D">
        <w:rPr>
          <w:rFonts w:asciiTheme="minorHAnsi" w:hAnsiTheme="minorHAnsi" w:cstheme="minorHAnsi"/>
        </w:rPr>
        <w:t>ess</w:t>
      </w:r>
      <w:r w:rsidR="00DC2B63">
        <w:rPr>
          <w:rFonts w:asciiTheme="minorHAnsi" w:hAnsiTheme="minorHAnsi" w:cstheme="minorHAnsi"/>
        </w:rPr>
        <w:t>a</w:t>
      </w:r>
      <w:r w:rsidRPr="00454BF7">
        <w:rPr>
          <w:rFonts w:asciiTheme="minorHAnsi" w:hAnsiTheme="minorHAnsi" w:cstheme="minorHAnsi"/>
        </w:rPr>
        <w:t xml:space="preserve"> </w:t>
      </w:r>
      <w:r w:rsidR="004B2037">
        <w:rPr>
          <w:rFonts w:asciiTheme="minorHAnsi" w:hAnsiTheme="minorHAnsi" w:cstheme="minorHAnsi"/>
          <w:b/>
        </w:rPr>
        <w:t>nome</w:t>
      </w:r>
      <w:r w:rsidR="007A4BEE">
        <w:rPr>
          <w:rFonts w:asciiTheme="minorHAnsi" w:hAnsiTheme="minorHAnsi" w:cstheme="minorHAnsi"/>
          <w:b/>
        </w:rPr>
        <w:t xml:space="preserve"> </w:t>
      </w:r>
      <w:r w:rsidR="007A4BEE" w:rsidRPr="007A4BEE">
        <w:rPr>
          <w:rFonts w:asciiTheme="minorHAnsi" w:hAnsiTheme="minorHAnsi" w:cstheme="minorHAnsi"/>
        </w:rPr>
        <w:t>(</w:t>
      </w:r>
      <w:proofErr w:type="gramStart"/>
      <w:r w:rsidR="007A4BEE" w:rsidRPr="007A4BEE">
        <w:rPr>
          <w:rFonts w:asciiTheme="minorHAnsi" w:hAnsiTheme="minorHAnsi" w:cstheme="minorHAnsi"/>
        </w:rPr>
        <w:t>matricola )</w:t>
      </w:r>
      <w:proofErr w:type="gramEnd"/>
      <w:r w:rsidR="0003769E">
        <w:rPr>
          <w:rFonts w:asciiTheme="minorHAnsi" w:hAnsiTheme="minorHAnsi" w:cstheme="minorHAnsi"/>
        </w:rPr>
        <w:t>,</w:t>
      </w:r>
      <w:r w:rsidR="00B04A5D">
        <w:rPr>
          <w:rFonts w:asciiTheme="minorHAnsi" w:hAnsiTheme="minorHAnsi" w:cstheme="minorHAnsi"/>
        </w:rPr>
        <w:t xml:space="preserve"> i</w:t>
      </w:r>
      <w:r w:rsidRPr="00454BF7">
        <w:rPr>
          <w:rFonts w:asciiTheme="minorHAnsi" w:hAnsiTheme="minorHAnsi" w:cstheme="minorHAnsi"/>
        </w:rPr>
        <w:t>scritt</w:t>
      </w:r>
      <w:r w:rsidR="00DC2B63">
        <w:rPr>
          <w:rFonts w:asciiTheme="minorHAnsi" w:hAnsiTheme="minorHAnsi" w:cstheme="minorHAnsi"/>
        </w:rPr>
        <w:t>a</w:t>
      </w:r>
      <w:r w:rsidRPr="00454BF7">
        <w:rPr>
          <w:rFonts w:asciiTheme="minorHAnsi" w:hAnsiTheme="minorHAnsi" w:cstheme="minorHAnsi"/>
        </w:rPr>
        <w:t xml:space="preserve"> al corso di laurea </w:t>
      </w:r>
      <w:r w:rsidR="006D4314">
        <w:rPr>
          <w:rFonts w:asciiTheme="minorHAnsi" w:hAnsiTheme="minorHAnsi" w:cstheme="minorHAnsi"/>
        </w:rPr>
        <w:t>in ……………..</w:t>
      </w:r>
      <w:r w:rsidRPr="00454BF7">
        <w:rPr>
          <w:rFonts w:asciiTheme="minorHAnsi" w:hAnsiTheme="minorHAnsi" w:cstheme="minorHAnsi"/>
        </w:rPr>
        <w:t xml:space="preserve">, ha </w:t>
      </w:r>
      <w:r w:rsidRPr="00454BF7">
        <w:rPr>
          <w:rFonts w:asciiTheme="minorHAnsi" w:hAnsiTheme="minorHAnsi" w:cstheme="minorHAnsi"/>
          <w:u w:val="single"/>
        </w:rPr>
        <w:t>superato</w:t>
      </w:r>
      <w:r w:rsidRPr="00454BF7">
        <w:rPr>
          <w:rFonts w:asciiTheme="minorHAnsi" w:hAnsiTheme="minorHAnsi" w:cstheme="minorHAnsi"/>
        </w:rPr>
        <w:t xml:space="preserve"> in data </w:t>
      </w:r>
      <w:r w:rsidR="004B2037">
        <w:rPr>
          <w:rFonts w:asciiTheme="minorHAnsi" w:hAnsiTheme="minorHAnsi" w:cstheme="minorHAnsi"/>
        </w:rPr>
        <w:t>____</w:t>
      </w:r>
      <w:r w:rsidRPr="00454BF7">
        <w:rPr>
          <w:rFonts w:asciiTheme="minorHAnsi" w:hAnsiTheme="minorHAnsi" w:cstheme="minorHAnsi"/>
        </w:rPr>
        <w:t xml:space="preserve"> l’esame </w:t>
      </w:r>
      <w:r w:rsidR="00AB6B8A">
        <w:rPr>
          <w:rFonts w:asciiTheme="minorHAnsi" w:hAnsiTheme="minorHAnsi" w:cstheme="minorHAnsi"/>
        </w:rPr>
        <w:t xml:space="preserve">del modulo </w:t>
      </w:r>
      <w:r w:rsidR="00DC2B63">
        <w:rPr>
          <w:rFonts w:asciiTheme="minorHAnsi" w:hAnsiTheme="minorHAnsi" w:cstheme="minorHAnsi"/>
        </w:rPr>
        <w:t xml:space="preserve">con il voto di </w:t>
      </w:r>
      <w:r w:rsidR="004B2037">
        <w:rPr>
          <w:rFonts w:asciiTheme="minorHAnsi" w:hAnsiTheme="minorHAnsi" w:cstheme="minorHAnsi"/>
          <w:b/>
        </w:rPr>
        <w:t>voto in trentesimi</w:t>
      </w:r>
    </w:p>
    <w:p w14:paraId="73365779" w14:textId="77777777" w:rsidR="0057670B" w:rsidRDefault="0057670B" w:rsidP="0057670B">
      <w:pPr>
        <w:rPr>
          <w:rFonts w:asciiTheme="minorHAnsi" w:hAnsiTheme="minorHAnsi" w:cstheme="minorHAnsi"/>
        </w:rPr>
      </w:pPr>
    </w:p>
    <w:p w14:paraId="06C6A4E3" w14:textId="77777777" w:rsidR="00454BF7" w:rsidRDefault="00454BF7" w:rsidP="0057670B">
      <w:pPr>
        <w:rPr>
          <w:rFonts w:asciiTheme="minorHAnsi" w:hAnsiTheme="minorHAnsi" w:cstheme="minorHAnsi"/>
        </w:rPr>
      </w:pPr>
    </w:p>
    <w:p w14:paraId="0DB0498C" w14:textId="77777777" w:rsidR="00454BF7" w:rsidRPr="00454BF7" w:rsidRDefault="00454BF7" w:rsidP="0057670B">
      <w:pPr>
        <w:rPr>
          <w:rFonts w:asciiTheme="minorHAnsi" w:hAnsiTheme="minorHAnsi" w:cstheme="minorHAnsi"/>
        </w:rPr>
      </w:pPr>
    </w:p>
    <w:p w14:paraId="3F02325D" w14:textId="77777777" w:rsidR="0057670B" w:rsidRPr="00454BF7" w:rsidRDefault="0057670B" w:rsidP="0057670B">
      <w:pPr>
        <w:jc w:val="both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</w:rPr>
        <w:t>In fede</w:t>
      </w:r>
    </w:p>
    <w:p w14:paraId="5252DD98" w14:textId="77777777" w:rsidR="0057670B" w:rsidRPr="00454BF7" w:rsidRDefault="0057670B" w:rsidP="0057670B">
      <w:pPr>
        <w:jc w:val="both"/>
        <w:rPr>
          <w:rFonts w:asciiTheme="minorHAnsi" w:hAnsiTheme="minorHAnsi" w:cstheme="minorHAnsi"/>
        </w:rPr>
      </w:pPr>
    </w:p>
    <w:p w14:paraId="500BF8D1" w14:textId="2A484FBA" w:rsidR="0057670B" w:rsidRPr="00454BF7" w:rsidRDefault="006D4314" w:rsidP="005767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…….</w:t>
      </w:r>
    </w:p>
    <w:p w14:paraId="765559A4" w14:textId="4E1C6A20" w:rsidR="0057670B" w:rsidRPr="00454BF7" w:rsidRDefault="0057670B" w:rsidP="0057670B">
      <w:pPr>
        <w:jc w:val="both"/>
        <w:rPr>
          <w:rFonts w:asciiTheme="minorHAnsi" w:hAnsiTheme="minorHAnsi" w:cstheme="minorHAnsi"/>
          <w:i/>
          <w:noProof/>
        </w:rPr>
      </w:pPr>
    </w:p>
    <w:p w14:paraId="439697F6" w14:textId="3543F6B5" w:rsidR="006D4314" w:rsidRDefault="006D4314" w:rsidP="005767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Corso di Laure</w:t>
      </w:r>
      <w:r w:rsidR="00B8596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in Scienze motorie</w:t>
      </w:r>
    </w:p>
    <w:p w14:paraId="1065E961" w14:textId="5F2C5A71" w:rsidR="0057670B" w:rsidRPr="00454BF7" w:rsidRDefault="0057670B" w:rsidP="0057670B">
      <w:pPr>
        <w:jc w:val="both"/>
        <w:rPr>
          <w:rFonts w:asciiTheme="minorHAnsi" w:hAnsiTheme="minorHAnsi" w:cstheme="minorHAnsi"/>
        </w:rPr>
      </w:pPr>
      <w:r w:rsidRPr="00454BF7">
        <w:rPr>
          <w:rFonts w:asciiTheme="minorHAnsi" w:hAnsiTheme="minorHAnsi" w:cstheme="minorHAnsi"/>
        </w:rPr>
        <w:t xml:space="preserve">Dipartimento di </w:t>
      </w:r>
      <w:r w:rsidR="00ED5239">
        <w:rPr>
          <w:rFonts w:asciiTheme="minorHAnsi" w:hAnsiTheme="minorHAnsi" w:cstheme="minorHAnsi"/>
        </w:rPr>
        <w:t>Medicina</w:t>
      </w:r>
    </w:p>
    <w:p w14:paraId="56F6C239" w14:textId="03509C53" w:rsidR="0057670B" w:rsidRPr="00454BF7" w:rsidRDefault="0057670B" w:rsidP="0057670B">
      <w:pPr>
        <w:jc w:val="both"/>
        <w:rPr>
          <w:rFonts w:asciiTheme="minorHAnsi" w:hAnsiTheme="minorHAnsi" w:cstheme="minorHAnsi"/>
        </w:rPr>
      </w:pPr>
    </w:p>
    <w:sectPr w:rsidR="0057670B" w:rsidRPr="00454BF7" w:rsidSect="00284091">
      <w:headerReference w:type="default" r:id="rId11"/>
      <w:footerReference w:type="even" r:id="rId12"/>
      <w:footerReference w:type="default" r:id="rId13"/>
      <w:pgSz w:w="11906" w:h="16838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9032" w14:textId="77777777" w:rsidR="007E48CF" w:rsidRDefault="007E48CF">
      <w:r>
        <w:separator/>
      </w:r>
    </w:p>
  </w:endnote>
  <w:endnote w:type="continuationSeparator" w:id="0">
    <w:p w14:paraId="75028D2D" w14:textId="77777777" w:rsidR="007E48CF" w:rsidRDefault="007E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2363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B65246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0493" w14:textId="77777777" w:rsidR="005E6BFC" w:rsidRPr="0011043B" w:rsidRDefault="000452B7" w:rsidP="005E6BFC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F84DA" wp14:editId="5088548B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BFC"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</w:p>
  <w:p w14:paraId="4B2A5611" w14:textId="77777777" w:rsidR="00EA2F37" w:rsidRDefault="005E6BFC" w:rsidP="005E6BFC">
    <w:pPr>
      <w:widowControl w:val="0"/>
      <w:autoSpaceDE w:val="0"/>
      <w:autoSpaceDN w:val="0"/>
      <w:adjustRightInd w:val="0"/>
      <w:rPr>
        <w:rFonts w:ascii="Arial" w:hAnsi="Arial" w:cs="Arial"/>
        <w:b/>
        <w:bCs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>Compilatore del procedimento:</w:t>
    </w:r>
  </w:p>
  <w:p w14:paraId="32349BC6" w14:textId="77777777" w:rsidR="000452B7" w:rsidRDefault="000452B7" w:rsidP="005E6BFC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Servizi Amministrazione e Ricerca</w:t>
    </w:r>
    <w:r w:rsidR="00EA2F37">
      <w:rPr>
        <w:rFonts w:ascii="Arial" w:hAnsi="Arial" w:cs="Arial"/>
        <w:sz w:val="14"/>
        <w:szCs w:val="14"/>
      </w:rPr>
      <w:t>:</w:t>
    </w:r>
    <w:r>
      <w:rPr>
        <w:rFonts w:ascii="Arial" w:hAnsi="Arial" w:cs="Arial"/>
        <w:sz w:val="14"/>
        <w:szCs w:val="14"/>
      </w:rPr>
      <w:t xml:space="preserve"> </w:t>
    </w:r>
    <w:r w:rsidR="00EA2F37">
      <w:rPr>
        <w:rFonts w:ascii="Arial" w:hAnsi="Arial" w:cs="Arial"/>
        <w:sz w:val="14"/>
        <w:szCs w:val="14"/>
      </w:rPr>
      <w:t>Via Colugna 50, 33100 Udine (UD), Italia</w:t>
    </w:r>
  </w:p>
  <w:p w14:paraId="2748CD5A" w14:textId="77777777" w:rsidR="000452B7" w:rsidRDefault="00491EB6" w:rsidP="005E6BFC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Servizio Didattic</w:t>
    </w:r>
    <w:r w:rsidR="000452B7">
      <w:rPr>
        <w:rFonts w:ascii="Arial" w:hAnsi="Arial" w:cs="Arial"/>
        <w:sz w:val="14"/>
        <w:szCs w:val="14"/>
      </w:rPr>
      <w:t>a V</w:t>
    </w:r>
    <w:r w:rsidR="005E6BFC" w:rsidRPr="0011043B">
      <w:rPr>
        <w:rFonts w:ascii="Arial" w:hAnsi="Arial" w:cs="Arial"/>
        <w:sz w:val="14"/>
        <w:szCs w:val="14"/>
      </w:rPr>
      <w:t xml:space="preserve">ia </w:t>
    </w:r>
    <w:r w:rsidR="005E6BFC">
      <w:rPr>
        <w:rFonts w:ascii="Arial" w:hAnsi="Arial" w:cs="Arial"/>
        <w:sz w:val="14"/>
        <w:szCs w:val="14"/>
      </w:rPr>
      <w:t>Colugna 50</w:t>
    </w:r>
    <w:r w:rsidR="000452B7">
      <w:rPr>
        <w:rFonts w:ascii="Arial" w:hAnsi="Arial" w:cs="Arial"/>
        <w:sz w:val="14"/>
        <w:szCs w:val="14"/>
      </w:rPr>
      <w:t>, 33100 Udine (UD), Italia</w:t>
    </w:r>
  </w:p>
  <w:p w14:paraId="2EFAC80B" w14:textId="77777777" w:rsidR="005E6BFC" w:rsidRPr="0011043B" w:rsidRDefault="005E6BFC" w:rsidP="005E6BFC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t +39 </w:t>
    </w:r>
    <w:r>
      <w:rPr>
        <w:rFonts w:ascii="Arial" w:hAnsi="Arial" w:cs="Arial"/>
        <w:sz w:val="14"/>
        <w:szCs w:val="14"/>
      </w:rPr>
      <w:t>0432 556376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65D9195F" w14:textId="77777777" w:rsidR="005E6BFC" w:rsidRPr="0011043B" w:rsidRDefault="005E6BFC" w:rsidP="005E6BFC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 xml:space="preserve">CF80014550307 P.IVA 01071600306 </w:t>
    </w:r>
  </w:p>
  <w:p w14:paraId="54AF475F" w14:textId="77777777" w:rsidR="005E6BFC" w:rsidRDefault="005E6B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FCFF" w14:textId="77777777" w:rsidR="007E48CF" w:rsidRDefault="007E48CF">
      <w:r>
        <w:separator/>
      </w:r>
    </w:p>
  </w:footnote>
  <w:footnote w:type="continuationSeparator" w:id="0">
    <w:p w14:paraId="5B63BBA5" w14:textId="77777777" w:rsidR="007E48CF" w:rsidRDefault="007E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A626E8" w:rsidRPr="00187A9B" w14:paraId="2B783FF1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561E3FD6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6183C9E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7E6C3D2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0AF31BA5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F39C077" w14:textId="77777777" w:rsidR="00A626E8" w:rsidRDefault="000452B7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3BF93" wp14:editId="36893FD2">
              <wp:simplePos x="0" y="0"/>
              <wp:positionH relativeFrom="column">
                <wp:posOffset>2113280</wp:posOffset>
              </wp:positionH>
              <wp:positionV relativeFrom="paragraph">
                <wp:posOffset>33655</wp:posOffset>
              </wp:positionV>
              <wp:extent cx="3017520" cy="311785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AC0AA" w14:textId="1F379C34" w:rsidR="005E6BFC" w:rsidRPr="00265FB9" w:rsidRDefault="00265FB9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r w:rsidRPr="00DA57A8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 xml:space="preserve">DIPARTIMENTO DI </w:t>
                          </w:r>
                          <w:r w:rsidR="00ED5239"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3B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.4pt;margin-top:2.65pt;width:237.6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" stroked="f">
              <v:textbox>
                <w:txbxContent>
                  <w:p w14:paraId="6E8AC0AA" w14:textId="1F379C34" w:rsidR="005E6BFC" w:rsidRPr="00265FB9" w:rsidRDefault="00265FB9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r w:rsidRPr="00DA57A8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 xml:space="preserve">DIPARTIMENTO DI </w:t>
                    </w:r>
                    <w:r w:rsidR="00ED5239">
                      <w:rPr>
                        <w:rFonts w:ascii="Helvetica" w:hAnsi="Helvetica" w:cs="Helvetica"/>
                        <w:b/>
                        <w:color w:val="663300"/>
                        <w:szCs w:val="22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6237D3" wp14:editId="35048001">
          <wp:extent cx="1660525" cy="656590"/>
          <wp:effectExtent l="0" t="0" r="0" b="0"/>
          <wp:docPr id="1" name="Immagine 1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E25F4" w14:textId="77777777" w:rsidR="00975C2C" w:rsidRDefault="00975C2C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0B"/>
    <w:rsid w:val="000175DC"/>
    <w:rsid w:val="00026FE0"/>
    <w:rsid w:val="00035145"/>
    <w:rsid w:val="0003769E"/>
    <w:rsid w:val="000452B7"/>
    <w:rsid w:val="000554F3"/>
    <w:rsid w:val="0008466D"/>
    <w:rsid w:val="000D08EB"/>
    <w:rsid w:val="0011111D"/>
    <w:rsid w:val="00113BE0"/>
    <w:rsid w:val="00123FA0"/>
    <w:rsid w:val="001448C8"/>
    <w:rsid w:val="00162795"/>
    <w:rsid w:val="00192411"/>
    <w:rsid w:val="001F5436"/>
    <w:rsid w:val="0020317E"/>
    <w:rsid w:val="00206110"/>
    <w:rsid w:val="00237A6D"/>
    <w:rsid w:val="00245E16"/>
    <w:rsid w:val="00257D05"/>
    <w:rsid w:val="00265FB9"/>
    <w:rsid w:val="00284091"/>
    <w:rsid w:val="00290C6B"/>
    <w:rsid w:val="002B2FEB"/>
    <w:rsid w:val="002B49A1"/>
    <w:rsid w:val="002D27D2"/>
    <w:rsid w:val="003176B7"/>
    <w:rsid w:val="00323B82"/>
    <w:rsid w:val="00382F13"/>
    <w:rsid w:val="003D31A1"/>
    <w:rsid w:val="003F4578"/>
    <w:rsid w:val="003F7BCE"/>
    <w:rsid w:val="0040110A"/>
    <w:rsid w:val="00454BF7"/>
    <w:rsid w:val="00454CA6"/>
    <w:rsid w:val="00467243"/>
    <w:rsid w:val="00477E6A"/>
    <w:rsid w:val="00477FC0"/>
    <w:rsid w:val="00480938"/>
    <w:rsid w:val="004833E6"/>
    <w:rsid w:val="00491EB6"/>
    <w:rsid w:val="004B2037"/>
    <w:rsid w:val="004B7C54"/>
    <w:rsid w:val="004C7C87"/>
    <w:rsid w:val="004D17D7"/>
    <w:rsid w:val="004F05B5"/>
    <w:rsid w:val="00520C01"/>
    <w:rsid w:val="00535838"/>
    <w:rsid w:val="005407C0"/>
    <w:rsid w:val="00554390"/>
    <w:rsid w:val="0057670B"/>
    <w:rsid w:val="00587036"/>
    <w:rsid w:val="005978BB"/>
    <w:rsid w:val="005B0AE8"/>
    <w:rsid w:val="005B3347"/>
    <w:rsid w:val="005D6F6D"/>
    <w:rsid w:val="005E2500"/>
    <w:rsid w:val="005E6BFC"/>
    <w:rsid w:val="006064FD"/>
    <w:rsid w:val="00620720"/>
    <w:rsid w:val="00644190"/>
    <w:rsid w:val="00645FD2"/>
    <w:rsid w:val="00672747"/>
    <w:rsid w:val="00687855"/>
    <w:rsid w:val="00691FED"/>
    <w:rsid w:val="006C0A62"/>
    <w:rsid w:val="006C357F"/>
    <w:rsid w:val="006D0B8E"/>
    <w:rsid w:val="006D4314"/>
    <w:rsid w:val="006D682D"/>
    <w:rsid w:val="006F4FC0"/>
    <w:rsid w:val="0072174A"/>
    <w:rsid w:val="0079266C"/>
    <w:rsid w:val="00797DBE"/>
    <w:rsid w:val="007A0482"/>
    <w:rsid w:val="007A4BEE"/>
    <w:rsid w:val="007A5134"/>
    <w:rsid w:val="007E48CF"/>
    <w:rsid w:val="008136C8"/>
    <w:rsid w:val="0085693C"/>
    <w:rsid w:val="008607C7"/>
    <w:rsid w:val="00887FD3"/>
    <w:rsid w:val="008B6A92"/>
    <w:rsid w:val="008C0D27"/>
    <w:rsid w:val="008C63EF"/>
    <w:rsid w:val="008C7B47"/>
    <w:rsid w:val="008F0C88"/>
    <w:rsid w:val="009574DD"/>
    <w:rsid w:val="00975C2C"/>
    <w:rsid w:val="00975EB1"/>
    <w:rsid w:val="009760FE"/>
    <w:rsid w:val="0098635A"/>
    <w:rsid w:val="00986E90"/>
    <w:rsid w:val="00993A18"/>
    <w:rsid w:val="009A5F26"/>
    <w:rsid w:val="009A66E0"/>
    <w:rsid w:val="009A78F8"/>
    <w:rsid w:val="009C18BA"/>
    <w:rsid w:val="00A17E03"/>
    <w:rsid w:val="00A270D1"/>
    <w:rsid w:val="00A35609"/>
    <w:rsid w:val="00A626E8"/>
    <w:rsid w:val="00A63369"/>
    <w:rsid w:val="00AB6B8A"/>
    <w:rsid w:val="00AC5C06"/>
    <w:rsid w:val="00AF0166"/>
    <w:rsid w:val="00AF11D8"/>
    <w:rsid w:val="00AF78C9"/>
    <w:rsid w:val="00B04A5D"/>
    <w:rsid w:val="00B8596A"/>
    <w:rsid w:val="00BA0FF4"/>
    <w:rsid w:val="00BA48FE"/>
    <w:rsid w:val="00BE58AF"/>
    <w:rsid w:val="00BE7771"/>
    <w:rsid w:val="00C14AD1"/>
    <w:rsid w:val="00C62F35"/>
    <w:rsid w:val="00CC2ADC"/>
    <w:rsid w:val="00CC4A25"/>
    <w:rsid w:val="00D01F5C"/>
    <w:rsid w:val="00D2385F"/>
    <w:rsid w:val="00D41B1E"/>
    <w:rsid w:val="00D653FA"/>
    <w:rsid w:val="00D84AB8"/>
    <w:rsid w:val="00D96727"/>
    <w:rsid w:val="00DA32F5"/>
    <w:rsid w:val="00DA4684"/>
    <w:rsid w:val="00DB35CD"/>
    <w:rsid w:val="00DB3F87"/>
    <w:rsid w:val="00DC2B63"/>
    <w:rsid w:val="00DD50C7"/>
    <w:rsid w:val="00DE4BD5"/>
    <w:rsid w:val="00E40F73"/>
    <w:rsid w:val="00E41E52"/>
    <w:rsid w:val="00E761E3"/>
    <w:rsid w:val="00E772BB"/>
    <w:rsid w:val="00E949A2"/>
    <w:rsid w:val="00EA2F37"/>
    <w:rsid w:val="00ED5239"/>
    <w:rsid w:val="00EF23E0"/>
    <w:rsid w:val="00F00C72"/>
    <w:rsid w:val="00F1663D"/>
    <w:rsid w:val="00F33019"/>
    <w:rsid w:val="00F400F3"/>
    <w:rsid w:val="00F73CD2"/>
    <w:rsid w:val="00F8296B"/>
    <w:rsid w:val="00F96537"/>
    <w:rsid w:val="00FB2DA8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16B08B"/>
  <w15:chartTrackingRefBased/>
  <w15:docId w15:val="{46515520-6A68-4FDC-A9DB-788BEA67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670B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co%20MariaP%2030luglio2010\ATTIVITA'%20DIPARTIMENTALE\AMM%20FINANZIARIA\DAME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14c3b2-4122-437b-bb74-c9352bf63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F59B3382EB14DAECE68865EDDDFF0" ma:contentTypeVersion="19" ma:contentTypeDescription="Creare un nuovo documento." ma:contentTypeScope="" ma:versionID="777e50af0f01b4bd1ffbef288e3f6e75">
  <xsd:schema xmlns:xsd="http://www.w3.org/2001/XMLSchema" xmlns:xs="http://www.w3.org/2001/XMLSchema" xmlns:p="http://schemas.microsoft.com/office/2006/metadata/properties" xmlns:ns3="c74c1095-dc5f-4aa9-9498-36a2040ad941" xmlns:ns4="d814c3b2-4122-437b-bb74-c9352bf639d7" targetNamespace="http://schemas.microsoft.com/office/2006/metadata/properties" ma:root="true" ma:fieldsID="8d8428924b4272cb17248d107aeaa43a" ns3:_="" ns4:_="">
    <xsd:import namespace="c74c1095-dc5f-4aa9-9498-36a2040ad941"/>
    <xsd:import namespace="d814c3b2-4122-437b-bb74-c9352bf63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c1095-dc5f-4aa9-9498-36a2040ad9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4c3b2-4122-437b-bb74-c9352bf63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2E87B-96F9-4692-B6AB-D78475254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25158-FB47-4E90-9CDF-9A64041F333C}">
  <ds:schemaRefs>
    <ds:schemaRef ds:uri="http://schemas.microsoft.com/office/2006/documentManagement/types"/>
    <ds:schemaRef ds:uri="http://www.w3.org/XML/1998/namespace"/>
    <ds:schemaRef ds:uri="http://purl.org/dc/terms/"/>
    <ds:schemaRef ds:uri="c74c1095-dc5f-4aa9-9498-36a2040ad94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814c3b2-4122-437b-bb74-c9352bf639d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AF5DF3-A2F5-447B-9CE1-67477B2FE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3EA48-49EA-43A8-8893-C3155FED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c1095-dc5f-4aa9-9498-36a2040ad941"/>
    <ds:schemaRef ds:uri="d814c3b2-4122-437b-bb74-c9352bf63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4</TotalTime>
  <Pages>1</Pages>
  <Words>66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441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Parpinel</dc:creator>
  <cp:keywords/>
  <dc:description/>
  <cp:lastModifiedBy>Marilena Migliorati</cp:lastModifiedBy>
  <cp:revision>4</cp:revision>
  <cp:lastPrinted>2018-08-27T08:46:00Z</cp:lastPrinted>
  <dcterms:created xsi:type="dcterms:W3CDTF">2025-09-04T09:50:00Z</dcterms:created>
  <dcterms:modified xsi:type="dcterms:W3CDTF">2025-09-04T10:01:00Z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0x01010042AF59B3382EB14DAECE68865EDDDFF0</vt:lpwstr>
  </property>
</Properties>
</file>