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0A" w:rsidRPr="00F91711" w:rsidRDefault="00910B0A" w:rsidP="00566682">
      <w:pPr>
        <w:spacing w:after="0"/>
        <w:jc w:val="both"/>
        <w:rPr>
          <w:u w:val="single"/>
        </w:rPr>
      </w:pPr>
    </w:p>
    <w:p w:rsidR="00C80686" w:rsidRDefault="00C80686" w:rsidP="00C80686">
      <w:pPr>
        <w:tabs>
          <w:tab w:val="left" w:pos="1125"/>
        </w:tabs>
        <w:rPr>
          <w:lang w:eastAsia="it-IT"/>
        </w:rPr>
      </w:pPr>
      <w:bookmarkStart w:id="0" w:name="_GoBack"/>
      <w:bookmarkEnd w:id="0"/>
    </w:p>
    <w:p w:rsidR="00C80686" w:rsidRPr="00C80686" w:rsidRDefault="00C80686" w:rsidP="00C80686">
      <w:pPr>
        <w:rPr>
          <w:lang w:eastAsia="it-IT"/>
        </w:rPr>
      </w:pPr>
    </w:p>
    <w:p w:rsidR="00C80686" w:rsidRDefault="00C80686" w:rsidP="00C80686">
      <w:pPr>
        <w:pStyle w:val="Titolo2"/>
        <w:numPr>
          <w:ilvl w:val="0"/>
          <w:numId w:val="14"/>
        </w:numPr>
        <w:rPr>
          <w:u w:val="single"/>
        </w:rPr>
      </w:pPr>
      <w:r>
        <w:rPr>
          <w:u w:val="single"/>
        </w:rPr>
        <w:t>FORMATO DELLA TESI</w:t>
      </w:r>
    </w:p>
    <w:p w:rsidR="00C80686" w:rsidRDefault="00C80686" w:rsidP="00C80686">
      <w:pPr>
        <w:spacing w:after="0"/>
        <w:jc w:val="both"/>
        <w:rPr>
          <w:rFonts w:cs="Tahoma"/>
        </w:rPr>
      </w:pPr>
      <w:r>
        <w:rPr>
          <w:rFonts w:cs="Tahoma"/>
        </w:rPr>
        <w:t>La tesi va redatta in Formato A4 e deve essere consegnata in formato cartaceo in Segreteria Formazione Insegnanti (via Margreth, 3)</w:t>
      </w:r>
    </w:p>
    <w:p w:rsidR="00C80686" w:rsidRPr="00037686" w:rsidRDefault="00C80686" w:rsidP="00C80686">
      <w:pPr>
        <w:numPr>
          <w:ilvl w:val="0"/>
          <w:numId w:val="13"/>
        </w:numPr>
        <w:spacing w:after="0"/>
        <w:jc w:val="both"/>
        <w:rPr>
          <w:rFonts w:cs="Tahoma"/>
        </w:rPr>
      </w:pPr>
      <w:r w:rsidRPr="00037686">
        <w:rPr>
          <w:rFonts w:cs="Tahoma"/>
        </w:rPr>
        <w:t>La copertina deve essere in cartoncino leggero.</w:t>
      </w:r>
    </w:p>
    <w:p w:rsidR="00C80686" w:rsidRPr="00037686" w:rsidRDefault="00C80686" w:rsidP="00C80686">
      <w:pPr>
        <w:numPr>
          <w:ilvl w:val="0"/>
          <w:numId w:val="13"/>
        </w:numPr>
        <w:spacing w:after="0"/>
        <w:jc w:val="both"/>
        <w:rPr>
          <w:rFonts w:cs="Tahoma"/>
        </w:rPr>
      </w:pPr>
      <w:r w:rsidRPr="00037686">
        <w:rPr>
          <w:rFonts w:cs="Tahoma"/>
        </w:rPr>
        <w:t xml:space="preserve">La tesi deve essere rilegata. </w:t>
      </w:r>
      <w:r w:rsidRPr="008B5921">
        <w:rPr>
          <w:rFonts w:cs="Tahoma"/>
          <w:b/>
          <w:u w:val="single"/>
        </w:rPr>
        <w:t>NON</w:t>
      </w:r>
      <w:r w:rsidRPr="00037686">
        <w:rPr>
          <w:rFonts w:cs="Tahoma"/>
        </w:rPr>
        <w:t xml:space="preserve"> sono ammesse </w:t>
      </w:r>
      <w:r w:rsidRPr="00037686">
        <w:rPr>
          <w:rFonts w:cs="Tahoma"/>
          <w:b/>
        </w:rPr>
        <w:t>rilegature a spirale</w:t>
      </w:r>
      <w:r w:rsidRPr="00037686">
        <w:rPr>
          <w:rFonts w:cs="Tahoma"/>
        </w:rPr>
        <w:t xml:space="preserve"> o altre modalità che permettano la sostituzione delle pagine.</w:t>
      </w:r>
    </w:p>
    <w:p w:rsidR="00C80686" w:rsidRPr="00037686" w:rsidRDefault="00C80686" w:rsidP="00C80686">
      <w:pPr>
        <w:numPr>
          <w:ilvl w:val="0"/>
          <w:numId w:val="13"/>
        </w:numPr>
        <w:spacing w:after="0"/>
        <w:jc w:val="both"/>
        <w:rPr>
          <w:rFonts w:cs="Tahoma"/>
        </w:rPr>
      </w:pPr>
      <w:r w:rsidRPr="00037686">
        <w:rPr>
          <w:rFonts w:cs="Tahoma"/>
        </w:rPr>
        <w:t>Per “pagina” si intende “facciata” e non foglio. È facoltà del candidato stamparla solo fronte o anche “fronte e retro” dipende dal volume complessivo dei fogli impiegati.</w:t>
      </w:r>
    </w:p>
    <w:p w:rsidR="00C80686" w:rsidRPr="00037686" w:rsidRDefault="00C80686" w:rsidP="00C80686">
      <w:pPr>
        <w:numPr>
          <w:ilvl w:val="0"/>
          <w:numId w:val="13"/>
        </w:numPr>
        <w:spacing w:after="0"/>
        <w:jc w:val="both"/>
        <w:rPr>
          <w:rFonts w:cs="Tahoma"/>
        </w:rPr>
      </w:pPr>
      <w:r w:rsidRPr="00037686">
        <w:rPr>
          <w:rFonts w:cs="Tahoma"/>
        </w:rPr>
        <w:t xml:space="preserve">Eventuali allegati devono far parte del testo rilegato. </w:t>
      </w:r>
    </w:p>
    <w:p w:rsidR="00C80686" w:rsidRDefault="00C80686" w:rsidP="00C80686">
      <w:pPr>
        <w:numPr>
          <w:ilvl w:val="0"/>
          <w:numId w:val="13"/>
        </w:numPr>
        <w:spacing w:after="0"/>
        <w:jc w:val="both"/>
        <w:rPr>
          <w:rFonts w:cs="Tahoma"/>
        </w:rPr>
      </w:pPr>
      <w:r w:rsidRPr="00037686">
        <w:rPr>
          <w:rFonts w:cs="Tahoma"/>
        </w:rPr>
        <w:t xml:space="preserve">Eventuali CD-ROM allegati </w:t>
      </w:r>
      <w:r>
        <w:rPr>
          <w:rFonts w:cs="Tahoma"/>
        </w:rPr>
        <w:t xml:space="preserve">(es. per il prodotto multimediale) </w:t>
      </w:r>
      <w:r w:rsidRPr="00037686">
        <w:rPr>
          <w:rFonts w:cs="Tahoma"/>
        </w:rPr>
        <w:t>devono riportare nome e cognome del candidato</w:t>
      </w:r>
      <w:r>
        <w:rPr>
          <w:rFonts w:cs="Tahoma"/>
        </w:rPr>
        <w:t xml:space="preserve"> sul disco stesso e vanno inseriti in una busta idonea. La busta deve essere fissata </w:t>
      </w:r>
      <w:r w:rsidRPr="00037686">
        <w:rPr>
          <w:rFonts w:cs="Tahoma"/>
        </w:rPr>
        <w:t>sulla</w:t>
      </w:r>
      <w:r>
        <w:rPr>
          <w:rFonts w:cs="Tahoma"/>
        </w:rPr>
        <w:t xml:space="preserve"> terza di </w:t>
      </w:r>
      <w:r w:rsidRPr="00037686">
        <w:rPr>
          <w:rFonts w:cs="Tahoma"/>
        </w:rPr>
        <w:t>copert</w:t>
      </w:r>
      <w:r>
        <w:rPr>
          <w:rFonts w:cs="Tahoma"/>
        </w:rPr>
        <w:t>ina dell’elaborato.</w:t>
      </w:r>
    </w:p>
    <w:p w:rsidR="00C80686" w:rsidRPr="00037686" w:rsidRDefault="00C80686" w:rsidP="00C80686">
      <w:pPr>
        <w:spacing w:after="0"/>
        <w:jc w:val="both"/>
        <w:rPr>
          <w:rFonts w:cs="Tahoma"/>
        </w:rPr>
      </w:pPr>
    </w:p>
    <w:p w:rsidR="00C80686" w:rsidRDefault="00C80686" w:rsidP="00C80686">
      <w:pPr>
        <w:pStyle w:val="Titolo2"/>
        <w:numPr>
          <w:ilvl w:val="0"/>
          <w:numId w:val="14"/>
        </w:numPr>
        <w:rPr>
          <w:u w:val="single"/>
        </w:rPr>
      </w:pPr>
      <w:r w:rsidRPr="008B5921">
        <w:rPr>
          <w:u w:val="single"/>
        </w:rPr>
        <w:t>COPERTINA E FRONTESPIZIO</w:t>
      </w:r>
    </w:p>
    <w:p w:rsidR="00C80686" w:rsidRPr="00721D9A" w:rsidRDefault="00C80686" w:rsidP="00C80686">
      <w:pPr>
        <w:spacing w:after="0"/>
        <w:jc w:val="both"/>
        <w:rPr>
          <w:rFonts w:cs="Tahoma"/>
          <w:b/>
          <w:u w:val="single"/>
        </w:rPr>
      </w:pPr>
      <w:r w:rsidRPr="00F91711">
        <w:rPr>
          <w:rFonts w:cs="Tahoma"/>
        </w:rPr>
        <w:t xml:space="preserve">Per il frontespizio deve essere utilizzato il modello </w:t>
      </w:r>
      <w:r>
        <w:rPr>
          <w:rFonts w:cs="Tahoma"/>
        </w:rPr>
        <w:t xml:space="preserve">pubblicato alla pagina </w:t>
      </w:r>
      <w:hyperlink r:id="rId8" w:history="1">
        <w:r w:rsidRPr="002C16C3">
          <w:rPr>
            <w:rStyle w:val="Collegamentoipertestuale"/>
            <w:rFonts w:cs="Tahoma"/>
          </w:rPr>
          <w:t>https://www.uniud.it/it/didattica/formazione-post-laurea/formazione-abilitazione-insegnanti/specializzazione-sostegno/specializzazione-per-le-attivita-di-sostegno-a.a.-2016-2017</w:t>
        </w:r>
      </w:hyperlink>
      <w:r>
        <w:rPr>
          <w:rFonts w:cs="Tahoma"/>
        </w:rPr>
        <w:t xml:space="preserve"> </w:t>
      </w:r>
    </w:p>
    <w:p w:rsidR="00C80686" w:rsidRPr="00F91711" w:rsidRDefault="00C80686" w:rsidP="00C80686">
      <w:pPr>
        <w:spacing w:after="0"/>
        <w:jc w:val="both"/>
        <w:rPr>
          <w:rFonts w:cs="Tahoma"/>
        </w:rPr>
      </w:pPr>
      <w:r w:rsidRPr="00F91711">
        <w:rPr>
          <w:rFonts w:cs="Tahoma"/>
        </w:rPr>
        <w:t xml:space="preserve">Sono ammesse variazioni di carattere purché standard (Arial, Tahoma, Verdana, Times New Roman ecc.). </w:t>
      </w:r>
    </w:p>
    <w:p w:rsidR="00C80686" w:rsidRPr="00F91711" w:rsidRDefault="00C80686" w:rsidP="00C80686">
      <w:pPr>
        <w:spacing w:after="0"/>
        <w:jc w:val="both"/>
        <w:rPr>
          <w:rFonts w:cs="Tahoma"/>
        </w:rPr>
      </w:pPr>
      <w:r w:rsidRPr="00F91711">
        <w:rPr>
          <w:rFonts w:cs="Tahoma"/>
        </w:rPr>
        <w:t>A titolo di esempio possono essere utili i seguenti parametri standard, di norma utilizzati nelle tesi di laurea.</w:t>
      </w:r>
    </w:p>
    <w:p w:rsidR="00C80686" w:rsidRPr="00F91711" w:rsidRDefault="00C80686" w:rsidP="00C80686">
      <w:pPr>
        <w:pStyle w:val="Paragrafoelenco"/>
        <w:numPr>
          <w:ilvl w:val="0"/>
          <w:numId w:val="15"/>
        </w:numPr>
        <w:spacing w:after="0"/>
        <w:jc w:val="both"/>
        <w:rPr>
          <w:rFonts w:cs="Tahoma"/>
        </w:rPr>
      </w:pPr>
      <w:r w:rsidRPr="00F91711">
        <w:rPr>
          <w:rFonts w:cs="Tahoma"/>
        </w:rPr>
        <w:t>carattere proporzionale: corpo 10 o 12, in relazione al font utilizzato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interlinea: singola</w:t>
      </w:r>
      <w:r>
        <w:rPr>
          <w:rFonts w:cs="Tahoma"/>
        </w:rPr>
        <w:t xml:space="preserve"> o 1,5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margine superiore: 3.5 cm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margine inferiore: 2.5 cm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margine interno: 2.5 cm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margine esterno: 2.5 cm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rilegatura: 1.5 cm</w:t>
      </w:r>
    </w:p>
    <w:p w:rsidR="00C80686" w:rsidRPr="00F9171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distanza intestazione: 2.0 cm</w:t>
      </w:r>
    </w:p>
    <w:p w:rsidR="00C80686" w:rsidRPr="008B5921" w:rsidRDefault="00C80686" w:rsidP="00C80686">
      <w:pPr>
        <w:numPr>
          <w:ilvl w:val="0"/>
          <w:numId w:val="11"/>
        </w:numPr>
        <w:spacing w:after="0"/>
        <w:rPr>
          <w:rFonts w:cs="Tahoma"/>
        </w:rPr>
      </w:pPr>
      <w:r w:rsidRPr="00F91711">
        <w:rPr>
          <w:rFonts w:cs="Tahoma"/>
        </w:rPr>
        <w:t>distanza piè di pagina: 1.5 cm.</w:t>
      </w:r>
    </w:p>
    <w:p w:rsidR="00CE14E2" w:rsidRPr="00037686" w:rsidRDefault="00CE14E2" w:rsidP="00F91711">
      <w:pPr>
        <w:spacing w:after="0" w:line="360" w:lineRule="auto"/>
        <w:jc w:val="center"/>
        <w:rPr>
          <w:rFonts w:ascii="Tahoma" w:eastAsia="Times New Roman" w:hAnsi="Tahoma" w:cs="Tahoma"/>
          <w:b/>
          <w:position w:val="24"/>
          <w:szCs w:val="24"/>
          <w:lang w:eastAsia="it-IT"/>
        </w:rPr>
      </w:pPr>
      <w:r w:rsidRPr="00F91711">
        <w:rPr>
          <w:rFonts w:ascii="Tahoma" w:eastAsia="Times New Roman" w:hAnsi="Tahoma" w:cs="Tahoma"/>
          <w:sz w:val="24"/>
          <w:szCs w:val="24"/>
          <w:lang w:eastAsia="it-IT"/>
        </w:rPr>
        <w:br w:type="page"/>
      </w:r>
    </w:p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position w:val="24"/>
          <w:sz w:val="54"/>
          <w:szCs w:val="24"/>
          <w:lang w:eastAsia="it-IT"/>
        </w:rPr>
      </w:pPr>
      <w:r w:rsidRPr="00F91711">
        <w:rPr>
          <w:rFonts w:ascii="Tahoma" w:eastAsia="Times New Roman" w:hAnsi="Tahoma" w:cs="Tahoma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825500" cy="825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</w:pPr>
      <w:r w:rsidRPr="00F91711"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  <w:t>Università degli Studi di Udine</w:t>
      </w:r>
    </w:p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4"/>
          <w:szCs w:val="24"/>
          <w:u w:val="single"/>
          <w:lang w:eastAsia="it-IT"/>
        </w:rPr>
      </w:pPr>
    </w:p>
    <w:p w:rsidR="00721D9A" w:rsidRDefault="00721D9A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>PERCORSO</w:t>
      </w:r>
      <w:r w:rsidR="00341A5E"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 xml:space="preserve"> DI FORMAZIONE PER IL CONSEGUIMENTO DELLA SPECIALIZZAZIONE PER LE ATTIVITÀ DI </w:t>
      </w:r>
    </w:p>
    <w:p w:rsidR="00341A5E" w:rsidRPr="00721D9A" w:rsidRDefault="00341A5E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</w:pPr>
      <w:r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>SOSTEGNO DIDATTICO AGLI ALUNNI CON DISABILITÀ</w:t>
      </w:r>
    </w:p>
    <w:p w:rsidR="00CE14E2" w:rsidRPr="00721D9A" w:rsidRDefault="00341A5E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</w:pPr>
      <w:r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 xml:space="preserve">Scuola </w:t>
      </w:r>
      <w:r w:rsidRPr="00721D9A">
        <w:rPr>
          <w:rFonts w:ascii="Tahoma" w:eastAsia="Times New Roman" w:hAnsi="Tahoma" w:cs="Tahoma"/>
          <w:b/>
          <w:position w:val="24"/>
          <w:sz w:val="28"/>
          <w:szCs w:val="28"/>
          <w:highlight w:val="yellow"/>
          <w:lang w:eastAsia="it-IT"/>
        </w:rPr>
        <w:t>dell’Infanzia</w:t>
      </w:r>
      <w:r w:rsidR="00CE14E2"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br/>
      </w:r>
      <w:r w:rsidR="00721D9A"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  <w:t>_______________________________</w:t>
      </w:r>
    </w:p>
    <w:p w:rsidR="00CE14E2" w:rsidRPr="00F91711" w:rsidRDefault="00CE14E2" w:rsidP="00721D9A">
      <w:pPr>
        <w:spacing w:after="0" w:line="240" w:lineRule="auto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p w:rsidR="00CE14E2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  <w:r w:rsidRPr="00F91711"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  <w:t xml:space="preserve">ELABORATO FINALE </w:t>
      </w:r>
    </w:p>
    <w:p w:rsidR="00F91711" w:rsidRPr="00F91711" w:rsidRDefault="00F91711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1711" w:rsidRPr="00F91711" w:rsidTr="00721D9A">
        <w:tc>
          <w:tcPr>
            <w:tcW w:w="9628" w:type="dxa"/>
          </w:tcPr>
          <w:p w:rsidR="00F91711" w:rsidRPr="00721D9A" w:rsidRDefault="00F91711" w:rsidP="00F9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  <w:t>Elaborato di approfondimento teorico</w:t>
            </w:r>
          </w:p>
        </w:tc>
      </w:tr>
      <w:tr w:rsidR="00F91711" w:rsidRPr="00F91711" w:rsidTr="00721D9A">
        <w:tc>
          <w:tcPr>
            <w:tcW w:w="9628" w:type="dxa"/>
          </w:tcPr>
          <w:p w:rsidR="00F91711" w:rsidRPr="00F91711" w:rsidRDefault="00F91711" w:rsidP="00CE14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u w:val="single"/>
                <w:lang w:eastAsia="it-IT"/>
              </w:rPr>
            </w:pPr>
            <w:r w:rsidRPr="00F91711"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Titolo elaborato di approfondimento teorico</w:t>
            </w:r>
          </w:p>
        </w:tc>
      </w:tr>
    </w:tbl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14"/>
          <w:szCs w:val="28"/>
          <w:u w:val="single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1711" w:rsidRPr="00F91711" w:rsidTr="00721D9A">
        <w:tc>
          <w:tcPr>
            <w:tcW w:w="9628" w:type="dxa"/>
          </w:tcPr>
          <w:p w:rsidR="00F91711" w:rsidRPr="00721D9A" w:rsidRDefault="00F91711" w:rsidP="00282D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  <w:t>Relazione sull’esperienza professionale</w:t>
            </w:r>
          </w:p>
        </w:tc>
      </w:tr>
      <w:tr w:rsidR="00F91711" w:rsidRPr="00F91711" w:rsidTr="00721D9A">
        <w:tc>
          <w:tcPr>
            <w:tcW w:w="9628" w:type="dxa"/>
          </w:tcPr>
          <w:p w:rsidR="00F91711" w:rsidRPr="00F91711" w:rsidRDefault="00F91711" w:rsidP="00F9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u w:val="single"/>
                <w:lang w:eastAsia="it-IT"/>
              </w:rPr>
            </w:pPr>
            <w:r w:rsidRPr="00F91711"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Titolo relazione sull’esperienza professionale</w:t>
            </w:r>
          </w:p>
        </w:tc>
      </w:tr>
    </w:tbl>
    <w:p w:rsidR="00341A5E" w:rsidRPr="00F91711" w:rsidRDefault="00341A5E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14"/>
          <w:szCs w:val="14"/>
          <w:u w:val="single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1711" w:rsidRPr="00F91711" w:rsidTr="00721D9A">
        <w:tc>
          <w:tcPr>
            <w:tcW w:w="9628" w:type="dxa"/>
          </w:tcPr>
          <w:p w:rsidR="00F91711" w:rsidRPr="00721D9A" w:rsidRDefault="00F91711" w:rsidP="00282D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  <w:t>Prodotto multimediale (T.I.C)</w:t>
            </w:r>
          </w:p>
        </w:tc>
      </w:tr>
      <w:tr w:rsidR="00F91711" w:rsidRPr="00F91711" w:rsidTr="00721D9A">
        <w:tc>
          <w:tcPr>
            <w:tcW w:w="9628" w:type="dxa"/>
          </w:tcPr>
          <w:p w:rsidR="00F91711" w:rsidRPr="00F91711" w:rsidRDefault="00F91711" w:rsidP="00F9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u w:val="single"/>
                <w:lang w:eastAsia="it-IT"/>
              </w:rPr>
            </w:pPr>
            <w:r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Titolo p</w:t>
            </w:r>
            <w:r w:rsidRPr="00F91711"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rodotto multimediale (T.I.C)</w:t>
            </w:r>
          </w:p>
        </w:tc>
      </w:tr>
    </w:tbl>
    <w:p w:rsidR="00CE14E2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p w:rsidR="00721D9A" w:rsidRDefault="00721D9A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p w:rsidR="00721D9A" w:rsidRPr="00F91711" w:rsidRDefault="00721D9A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4766"/>
      </w:tblGrid>
      <w:tr w:rsidR="00CE14E2" w:rsidRPr="00F91711" w:rsidTr="00F91711">
        <w:trPr>
          <w:jc w:val="center"/>
        </w:trPr>
        <w:tc>
          <w:tcPr>
            <w:tcW w:w="4732" w:type="dxa"/>
            <w:shd w:val="clear" w:color="auto" w:fill="auto"/>
          </w:tcPr>
          <w:p w:rsidR="00CE14E2" w:rsidRPr="00F91711" w:rsidRDefault="00CE14E2" w:rsidP="00F91711">
            <w:pPr>
              <w:spacing w:after="0" w:line="240" w:lineRule="auto"/>
              <w:rPr>
                <w:rFonts w:ascii="Tahoma" w:eastAsia="Times New Roman" w:hAnsi="Tahoma" w:cs="Tahoma"/>
                <w:position w:val="24"/>
                <w:sz w:val="28"/>
                <w:szCs w:val="28"/>
                <w:u w:val="single"/>
                <w:lang w:eastAsia="it-IT"/>
              </w:rPr>
            </w:pPr>
          </w:p>
        </w:tc>
        <w:tc>
          <w:tcPr>
            <w:tcW w:w="4766" w:type="dxa"/>
            <w:shd w:val="clear" w:color="auto" w:fill="auto"/>
          </w:tcPr>
          <w:p w:rsidR="00CE14E2" w:rsidRPr="00721D9A" w:rsidRDefault="00F91711" w:rsidP="00A6388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position w:val="24"/>
                <w:sz w:val="24"/>
                <w:szCs w:val="24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4"/>
                <w:szCs w:val="24"/>
                <w:lang w:eastAsia="it-IT"/>
              </w:rPr>
              <w:t>Corsista</w:t>
            </w:r>
          </w:p>
          <w:p w:rsidR="00CE14E2" w:rsidRPr="00F91711" w:rsidRDefault="00CE14E2" w:rsidP="00A63889">
            <w:pPr>
              <w:spacing w:after="0" w:line="240" w:lineRule="auto"/>
              <w:jc w:val="right"/>
              <w:rPr>
                <w:rFonts w:ascii="Tahoma" w:eastAsia="Times New Roman" w:hAnsi="Tahoma" w:cs="Tahoma"/>
                <w:position w:val="24"/>
                <w:sz w:val="28"/>
                <w:szCs w:val="28"/>
                <w:u w:val="single"/>
                <w:lang w:eastAsia="it-IT"/>
              </w:rPr>
            </w:pPr>
            <w:r w:rsidRPr="00721D9A">
              <w:rPr>
                <w:rFonts w:ascii="Tahoma" w:eastAsia="Times New Roman" w:hAnsi="Tahoma" w:cs="Tahoma"/>
                <w:position w:val="24"/>
                <w:sz w:val="28"/>
                <w:szCs w:val="28"/>
                <w:highlight w:val="yellow"/>
                <w:lang w:eastAsia="it-IT"/>
              </w:rPr>
              <w:t>Xxxxxxx Xxxxxxx</w:t>
            </w:r>
          </w:p>
        </w:tc>
      </w:tr>
    </w:tbl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  <w:r w:rsidRPr="00F91711"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  <w:t>___________________</w:t>
      </w:r>
    </w:p>
    <w:p w:rsidR="004E5EAE" w:rsidRPr="00721D9A" w:rsidRDefault="00CE14E2" w:rsidP="00721D9A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</w:pPr>
      <w:r w:rsidRPr="00721D9A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Anno Accademico 20</w:t>
      </w:r>
      <w:r w:rsidR="00D36912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1</w:t>
      </w:r>
      <w:r w:rsidR="00C80686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6</w:t>
      </w:r>
      <w:r w:rsidRPr="00721D9A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/</w:t>
      </w:r>
      <w:r w:rsidR="00721D9A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20</w:t>
      </w:r>
      <w:r w:rsidR="00C80686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17</w:t>
      </w:r>
    </w:p>
    <w:sectPr w:rsidR="004E5EAE" w:rsidRPr="00721D9A" w:rsidSect="00F91711">
      <w:footerReference w:type="default" r:id="rId10"/>
      <w:headerReference w:type="first" r:id="rId11"/>
      <w:pgSz w:w="11906" w:h="16838"/>
      <w:pgMar w:top="1135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99" w:rsidRDefault="00835099" w:rsidP="00AB4680">
      <w:pPr>
        <w:spacing w:after="0" w:line="240" w:lineRule="auto"/>
      </w:pPr>
      <w:r>
        <w:separator/>
      </w:r>
    </w:p>
  </w:endnote>
  <w:endnote w:type="continuationSeparator" w:id="0">
    <w:p w:rsidR="00835099" w:rsidRDefault="00835099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099" w:rsidRPr="008422E2" w:rsidRDefault="00835099" w:rsidP="008422E2">
    <w:pPr>
      <w:pStyle w:val="Pidipagina"/>
      <w:jc w:val="center"/>
      <w:rPr>
        <w:sz w:val="18"/>
      </w:rPr>
    </w:pPr>
  </w:p>
  <w:p w:rsidR="00835099" w:rsidRDefault="00835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99" w:rsidRDefault="00835099" w:rsidP="00AB4680">
      <w:pPr>
        <w:spacing w:after="0" w:line="240" w:lineRule="auto"/>
      </w:pPr>
      <w:r>
        <w:separator/>
      </w:r>
    </w:p>
  </w:footnote>
  <w:footnote w:type="continuationSeparator" w:id="0">
    <w:p w:rsidR="00835099" w:rsidRDefault="00835099" w:rsidP="00AB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14" w:rsidRPr="006F7D76" w:rsidRDefault="00C80686" w:rsidP="00A86E14">
    <w:pPr>
      <w:spacing w:after="0" w:line="240" w:lineRule="atLeast"/>
      <w:ind w:left="360"/>
      <w:jc w:val="right"/>
      <w:rPr>
        <w:rFonts w:ascii="Tahoma" w:eastAsia="Times New Roman" w:hAnsi="Tahoma" w:cs="Tahoma"/>
        <w:b/>
        <w:color w:val="FF0000"/>
        <w:position w:val="24"/>
        <w:sz w:val="24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F2AAC" wp14:editId="34C4C3D4">
              <wp:simplePos x="0" y="0"/>
              <wp:positionH relativeFrom="margin">
                <wp:posOffset>2232661</wp:posOffset>
              </wp:positionH>
              <wp:positionV relativeFrom="paragraph">
                <wp:posOffset>224790</wp:posOffset>
              </wp:positionV>
              <wp:extent cx="4343400" cy="664234"/>
              <wp:effectExtent l="0" t="0" r="0" b="254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664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717B" w:rsidRPr="00037686" w:rsidRDefault="00D36912" w:rsidP="00037686">
                          <w:pPr>
                            <w:shd w:val="clear" w:color="auto" w:fill="FFFFFF"/>
                            <w:spacing w:before="100" w:beforeAutospacing="1" w:after="0" w:afterAutospacing="1" w:line="240" w:lineRule="auto"/>
                            <w:rPr>
                              <w:smallCaps/>
                              <w:sz w:val="24"/>
                              <w:szCs w:val="20"/>
                            </w:rPr>
                          </w:pPr>
                          <w:r w:rsidRPr="00037686">
                            <w:rPr>
                              <w:rFonts w:ascii="Cambria" w:eastAsia="MS Gothic" w:hAnsi="Cambria"/>
                              <w:b/>
                              <w:bCs/>
                              <w:smallCaps/>
                              <w:color w:val="4F81BD"/>
                              <w:szCs w:val="20"/>
                            </w:rPr>
                            <w:t>Percorsi di formazione per il conseguimento della specializzazione per le attività di sostegno didattico agli alunni con disabilità ai sensi del D.M. n.</w:t>
                          </w:r>
                          <w:r w:rsidR="00037686" w:rsidRPr="00037686">
                            <w:rPr>
                              <w:rFonts w:ascii="Cambria" w:eastAsia="MS Gothic" w:hAnsi="Cambria"/>
                              <w:b/>
                              <w:bCs/>
                              <w:smallCaps/>
                              <w:color w:val="4F81BD"/>
                              <w:szCs w:val="20"/>
                            </w:rPr>
                            <w:t>948 del 1 dicembre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F2AAC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175.8pt;margin-top:17.7pt;width:342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" fillcolor="white [3201]" stroked="f" strokeweight=".5pt">
              <v:textbox>
                <w:txbxContent>
                  <w:p w:rsidR="00F2717B" w:rsidRPr="00037686" w:rsidRDefault="00D36912" w:rsidP="00037686">
                    <w:pPr>
                      <w:shd w:val="clear" w:color="auto" w:fill="FFFFFF"/>
                      <w:spacing w:before="100" w:beforeAutospacing="1" w:after="0" w:afterAutospacing="1" w:line="240" w:lineRule="auto"/>
                      <w:rPr>
                        <w:smallCaps/>
                        <w:sz w:val="24"/>
                        <w:szCs w:val="20"/>
                      </w:rPr>
                    </w:pPr>
                    <w:r w:rsidRPr="00037686">
                      <w:rPr>
                        <w:rFonts w:ascii="Cambria" w:eastAsia="MS Gothic" w:hAnsi="Cambria"/>
                        <w:b/>
                        <w:bCs/>
                        <w:smallCaps/>
                        <w:color w:val="4F81BD"/>
                        <w:szCs w:val="20"/>
                      </w:rPr>
                      <w:t>Percorsi di formazione per il conseguimento della specializzazione per le attività di sostegno didattico agli alunni con disabilità ai sensi del D.M. n.</w:t>
                    </w:r>
                    <w:r w:rsidR="00037686" w:rsidRPr="00037686">
                      <w:rPr>
                        <w:rFonts w:ascii="Cambria" w:eastAsia="MS Gothic" w:hAnsi="Cambria"/>
                        <w:b/>
                        <w:bCs/>
                        <w:smallCaps/>
                        <w:color w:val="4F81BD"/>
                        <w:szCs w:val="20"/>
                      </w:rPr>
                      <w:t>948 del 1 dicembre 2016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6E14" w:rsidRPr="006F7D76"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 xml:space="preserve">ALLEGATO </w:t>
    </w:r>
    <w:r w:rsidR="00CE14E2"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>A</w:t>
    </w:r>
  </w:p>
  <w:p w:rsidR="00F2717B" w:rsidRDefault="00F2717B" w:rsidP="00F2717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B997075" wp14:editId="487C2D8B">
          <wp:simplePos x="0" y="0"/>
          <wp:positionH relativeFrom="column">
            <wp:posOffset>-213360</wp:posOffset>
          </wp:positionH>
          <wp:positionV relativeFrom="paragraph">
            <wp:posOffset>-146050</wp:posOffset>
          </wp:positionV>
          <wp:extent cx="2423795" cy="765810"/>
          <wp:effectExtent l="0" t="0" r="0" b="0"/>
          <wp:wrapNone/>
          <wp:docPr id="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099" w:rsidRDefault="00835099" w:rsidP="0005072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714"/>
    <w:multiLevelType w:val="hybridMultilevel"/>
    <w:tmpl w:val="32B80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89A"/>
    <w:multiLevelType w:val="hybridMultilevel"/>
    <w:tmpl w:val="87181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234A"/>
    <w:multiLevelType w:val="hybridMultilevel"/>
    <w:tmpl w:val="161E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7B0E"/>
    <w:multiLevelType w:val="hybridMultilevel"/>
    <w:tmpl w:val="58648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3A1"/>
    <w:multiLevelType w:val="hybridMultilevel"/>
    <w:tmpl w:val="B2FE5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4839"/>
    <w:multiLevelType w:val="hybridMultilevel"/>
    <w:tmpl w:val="EE7EE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C0574"/>
    <w:multiLevelType w:val="multilevel"/>
    <w:tmpl w:val="C18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5CB6"/>
    <w:multiLevelType w:val="hybridMultilevel"/>
    <w:tmpl w:val="5DDE9904"/>
    <w:lvl w:ilvl="0" w:tplc="9EA8FC5E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16"/>
  </w:num>
  <w:num w:numId="11">
    <w:abstractNumId w:val="11"/>
  </w:num>
  <w:num w:numId="12">
    <w:abstractNumId w:val="12"/>
  </w:num>
  <w:num w:numId="13">
    <w:abstractNumId w:val="7"/>
  </w:num>
  <w:num w:numId="14">
    <w:abstractNumId w:val="9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E"/>
    <w:rsid w:val="0001438E"/>
    <w:rsid w:val="00037686"/>
    <w:rsid w:val="00050721"/>
    <w:rsid w:val="000D2734"/>
    <w:rsid w:val="000F6F11"/>
    <w:rsid w:val="002203CD"/>
    <w:rsid w:val="00245AAD"/>
    <w:rsid w:val="00276FFE"/>
    <w:rsid w:val="002B7E97"/>
    <w:rsid w:val="002E371C"/>
    <w:rsid w:val="00341A5E"/>
    <w:rsid w:val="0035684E"/>
    <w:rsid w:val="003A0C3A"/>
    <w:rsid w:val="003D3693"/>
    <w:rsid w:val="00406B2F"/>
    <w:rsid w:val="004147FF"/>
    <w:rsid w:val="004546FD"/>
    <w:rsid w:val="004E315B"/>
    <w:rsid w:val="004E5EAE"/>
    <w:rsid w:val="004F4634"/>
    <w:rsid w:val="00566682"/>
    <w:rsid w:val="0066765A"/>
    <w:rsid w:val="00721D9A"/>
    <w:rsid w:val="007F7537"/>
    <w:rsid w:val="00812CA0"/>
    <w:rsid w:val="00835099"/>
    <w:rsid w:val="008422E2"/>
    <w:rsid w:val="00852F83"/>
    <w:rsid w:val="00855737"/>
    <w:rsid w:val="00867B2D"/>
    <w:rsid w:val="008D4EB3"/>
    <w:rsid w:val="008D632C"/>
    <w:rsid w:val="00910B0A"/>
    <w:rsid w:val="009A23C0"/>
    <w:rsid w:val="009D025E"/>
    <w:rsid w:val="009E42EB"/>
    <w:rsid w:val="00A853F3"/>
    <w:rsid w:val="00A86E14"/>
    <w:rsid w:val="00A970E1"/>
    <w:rsid w:val="00AB4680"/>
    <w:rsid w:val="00AC5A92"/>
    <w:rsid w:val="00AD1D67"/>
    <w:rsid w:val="00B3652E"/>
    <w:rsid w:val="00B36E81"/>
    <w:rsid w:val="00B47383"/>
    <w:rsid w:val="00B519B5"/>
    <w:rsid w:val="00C35E28"/>
    <w:rsid w:val="00C6576C"/>
    <w:rsid w:val="00C80686"/>
    <w:rsid w:val="00CA1761"/>
    <w:rsid w:val="00CB139B"/>
    <w:rsid w:val="00CC3518"/>
    <w:rsid w:val="00CC654D"/>
    <w:rsid w:val="00CE14E2"/>
    <w:rsid w:val="00D35C29"/>
    <w:rsid w:val="00D36912"/>
    <w:rsid w:val="00D44392"/>
    <w:rsid w:val="00D65F9B"/>
    <w:rsid w:val="00D674D8"/>
    <w:rsid w:val="00D71AAE"/>
    <w:rsid w:val="00D95DAF"/>
    <w:rsid w:val="00DA5210"/>
    <w:rsid w:val="00EA5726"/>
    <w:rsid w:val="00EC6939"/>
    <w:rsid w:val="00ED5D82"/>
    <w:rsid w:val="00F070EE"/>
    <w:rsid w:val="00F2717B"/>
    <w:rsid w:val="00F33F50"/>
    <w:rsid w:val="00F358D2"/>
    <w:rsid w:val="00F40C84"/>
    <w:rsid w:val="00F91711"/>
    <w:rsid w:val="00F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A4ECA9"/>
  <w15:docId w15:val="{6FDC2E52-C3A4-4F59-9170-2BDA3540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E14E2"/>
    <w:pPr>
      <w:keepNext/>
      <w:keepLines/>
      <w:numPr>
        <w:numId w:val="10"/>
      </w:numPr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14E2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14E2"/>
    <w:pPr>
      <w:spacing w:after="0" w:line="240" w:lineRule="auto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14E2"/>
    <w:rPr>
      <w:sz w:val="16"/>
      <w:lang w:eastAsia="en-US"/>
    </w:rPr>
  </w:style>
  <w:style w:type="character" w:styleId="Rimandonotaapidipagina">
    <w:name w:val="footnote reference"/>
    <w:uiPriority w:val="99"/>
    <w:semiHidden/>
    <w:unhideWhenUsed/>
    <w:rsid w:val="00CE14E2"/>
    <w:rPr>
      <w:vertAlign w:val="superscrip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806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didattica/formazione-post-laurea/formazione-abilitazione-insegnanti/specializzazione-sostegno/specializzazione-per-le-attivita-di-sostegno-a.a.-2016-20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sica.mattalone\Desktop\intestata%20TFA%20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56FA-C379-49D6-AE0C-F07FA832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TFA 2003</Template>
  <TotalTime>66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Gessica Mattalone - Uniud</dc:creator>
  <cp:lastModifiedBy>Gessica Mattalone</cp:lastModifiedBy>
  <cp:revision>11</cp:revision>
  <cp:lastPrinted>2015-04-24T12:16:00Z</cp:lastPrinted>
  <dcterms:created xsi:type="dcterms:W3CDTF">2014-06-20T13:19:00Z</dcterms:created>
  <dcterms:modified xsi:type="dcterms:W3CDTF">2018-05-16T09:16:00Z</dcterms:modified>
</cp:coreProperties>
</file>